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6053" w14:textId="77777777" w:rsidR="003A4AD6" w:rsidRDefault="003A4AD6"/>
    <w:p w14:paraId="4F383109" w14:textId="77777777" w:rsidR="003A4AD6" w:rsidRPr="003A4AD6" w:rsidRDefault="003A4AD6" w:rsidP="003A4AD6"/>
    <w:p w14:paraId="39BDFACA" w14:textId="77777777" w:rsidR="003A4AD6" w:rsidRPr="003A4AD6" w:rsidRDefault="003A4AD6" w:rsidP="003A4AD6"/>
    <w:p w14:paraId="484AED07" w14:textId="77777777" w:rsidR="003A4AD6" w:rsidRPr="003A4AD6" w:rsidRDefault="003A4AD6" w:rsidP="00C54E61">
      <w:pPr>
        <w:tabs>
          <w:tab w:val="left" w:pos="6096"/>
        </w:tabs>
      </w:pPr>
    </w:p>
    <w:p w14:paraId="7D73F09E" w14:textId="77777777" w:rsidR="003A4AD6" w:rsidRPr="003A4AD6" w:rsidRDefault="003A4AD6" w:rsidP="003A4AD6"/>
    <w:p w14:paraId="63E2DDC0" w14:textId="77777777" w:rsidR="003A4AD6" w:rsidRDefault="003A4AD6" w:rsidP="003A4AD6"/>
    <w:p w14:paraId="1161EE70" w14:textId="77777777" w:rsidR="00C75405" w:rsidRDefault="00C75405" w:rsidP="003A4AD6"/>
    <w:p w14:paraId="7504F070" w14:textId="77777777" w:rsidR="00C75405" w:rsidRDefault="00C75405" w:rsidP="003A4AD6"/>
    <w:p w14:paraId="5988E9E7" w14:textId="77777777" w:rsidR="00C75405" w:rsidRDefault="00C75405" w:rsidP="003A4AD6"/>
    <w:p w14:paraId="74822E70" w14:textId="77777777" w:rsidR="00C75405" w:rsidRDefault="00C75405" w:rsidP="003A4AD6"/>
    <w:p w14:paraId="413C71A1" w14:textId="77777777" w:rsidR="00C75405" w:rsidRDefault="00C75405" w:rsidP="003A4AD6"/>
    <w:p w14:paraId="46DFF98A" w14:textId="77777777" w:rsidR="00C75405" w:rsidRDefault="00C75405" w:rsidP="003A4AD6"/>
    <w:p w14:paraId="19750AFC" w14:textId="77777777" w:rsidR="00C75405" w:rsidRDefault="00C75405" w:rsidP="003A4AD6"/>
    <w:p w14:paraId="3A3335F2" w14:textId="77777777" w:rsidR="00C75405" w:rsidRDefault="00C75405" w:rsidP="003A4AD6"/>
    <w:p w14:paraId="59A95AEE" w14:textId="77777777" w:rsidR="00C75405" w:rsidRDefault="00C75405" w:rsidP="003A4AD6"/>
    <w:p w14:paraId="51124A61" w14:textId="77777777" w:rsidR="003A4AD6" w:rsidRDefault="003A4AD6" w:rsidP="003A4AD6"/>
    <w:p w14:paraId="45BC56FC" w14:textId="77777777" w:rsidR="00C75405" w:rsidRPr="003A4AD6" w:rsidRDefault="00C75405" w:rsidP="003A4AD6"/>
    <w:tbl>
      <w:tblPr>
        <w:tblW w:w="9204" w:type="dxa"/>
        <w:tblInd w:w="250" w:type="dxa"/>
        <w:tblLook w:val="04A0" w:firstRow="1" w:lastRow="0" w:firstColumn="1" w:lastColumn="0" w:noHBand="0" w:noVBand="1"/>
      </w:tblPr>
      <w:tblGrid>
        <w:gridCol w:w="9204"/>
      </w:tblGrid>
      <w:tr w:rsidR="00C75405" w14:paraId="3C8D1574" w14:textId="77777777" w:rsidTr="00CC22C8">
        <w:trPr>
          <w:trHeight w:val="4701"/>
        </w:trPr>
        <w:tc>
          <w:tcPr>
            <w:tcW w:w="9204" w:type="dxa"/>
            <w:shd w:val="clear" w:color="auto" w:fill="auto"/>
            <w:vAlign w:val="center"/>
          </w:tcPr>
          <w:p w14:paraId="6561E307" w14:textId="77777777" w:rsidR="00C75405" w:rsidRPr="00CC22C8" w:rsidRDefault="00C75405" w:rsidP="00C75405">
            <w:pPr>
              <w:rPr>
                <w:rFonts w:ascii="Arial" w:hAnsi="Arial"/>
                <w:b/>
                <w:color w:val="FFFFFF"/>
                <w:sz w:val="52"/>
                <w:szCs w:val="56"/>
              </w:rPr>
            </w:pPr>
            <w:r w:rsidRPr="00CC22C8">
              <w:rPr>
                <w:rFonts w:ascii="Arial" w:hAnsi="Arial"/>
                <w:b/>
                <w:color w:val="FFFFFF"/>
                <w:sz w:val="52"/>
                <w:szCs w:val="56"/>
              </w:rPr>
              <w:t>Titre principal du mémoire sur plusieurs lignes si on réduit la taille du texte…</w:t>
            </w:r>
          </w:p>
          <w:p w14:paraId="774F6971" w14:textId="77777777" w:rsidR="00C75405" w:rsidRPr="00CC22C8" w:rsidRDefault="00C75405" w:rsidP="00CC22C8">
            <w:pPr>
              <w:spacing w:before="240"/>
              <w:rPr>
                <w:rFonts w:ascii="Arial" w:hAnsi="Arial"/>
                <w:color w:val="FFFFFF"/>
                <w:sz w:val="40"/>
                <w:szCs w:val="28"/>
              </w:rPr>
            </w:pPr>
            <w:r w:rsidRPr="00CC22C8">
              <w:rPr>
                <w:rFonts w:ascii="Arial" w:hAnsi="Arial"/>
                <w:color w:val="FFFFFF"/>
                <w:sz w:val="40"/>
                <w:szCs w:val="28"/>
              </w:rPr>
              <w:t>Sous-titre éventuel</w:t>
            </w:r>
          </w:p>
        </w:tc>
      </w:tr>
    </w:tbl>
    <w:p w14:paraId="0B7CD14B" w14:textId="77777777" w:rsidR="003A4AD6" w:rsidRPr="003A4AD6" w:rsidRDefault="003A4AD6" w:rsidP="003A4AD6"/>
    <w:p w14:paraId="4E75EF08" w14:textId="77777777" w:rsidR="003A4AD6" w:rsidRPr="003A4AD6" w:rsidRDefault="003A4AD6" w:rsidP="003A4AD6"/>
    <w:p w14:paraId="1D5FD602" w14:textId="77777777" w:rsidR="003A4AD6" w:rsidRPr="003A4AD6" w:rsidRDefault="003A4AD6" w:rsidP="003A4AD6"/>
    <w:p w14:paraId="00A1C4E0" w14:textId="77777777" w:rsidR="003A4AD6" w:rsidRDefault="003A4AD6" w:rsidP="003A4AD6"/>
    <w:p w14:paraId="590A770D" w14:textId="77777777" w:rsidR="00CD2913" w:rsidRDefault="00CD2913" w:rsidP="003A4AD6"/>
    <w:p w14:paraId="018617FA" w14:textId="77777777" w:rsidR="00CD2913" w:rsidRDefault="00CD2913" w:rsidP="003A4AD6"/>
    <w:p w14:paraId="10528021" w14:textId="77777777" w:rsidR="00CD2913" w:rsidRDefault="00CD2913" w:rsidP="003A4AD6"/>
    <w:p w14:paraId="480A2F35" w14:textId="77777777" w:rsidR="00CD2913" w:rsidRDefault="00CD2913" w:rsidP="003A4AD6"/>
    <w:p w14:paraId="49C1D297" w14:textId="77777777" w:rsidR="00CD2913" w:rsidRPr="003A4AD6" w:rsidRDefault="00CD2913" w:rsidP="003A4AD6"/>
    <w:p w14:paraId="2BB8D435" w14:textId="77777777" w:rsidR="003A4AD6" w:rsidRPr="003A4AD6" w:rsidRDefault="003A4AD6" w:rsidP="003A4AD6"/>
    <w:p w14:paraId="6CB1B790" w14:textId="77777777" w:rsidR="003A4AD6" w:rsidRPr="003A4AD6" w:rsidRDefault="003A4AD6" w:rsidP="003A4AD6"/>
    <w:tbl>
      <w:tblPr>
        <w:tblW w:w="0" w:type="auto"/>
        <w:tblLook w:val="04A0" w:firstRow="1" w:lastRow="0" w:firstColumn="1" w:lastColumn="0" w:noHBand="0" w:noVBand="1"/>
      </w:tblPr>
      <w:tblGrid>
        <w:gridCol w:w="9064"/>
      </w:tblGrid>
      <w:tr w:rsidR="00C75405" w14:paraId="0CAD12CD" w14:textId="77777777" w:rsidTr="00CC22C8">
        <w:tc>
          <w:tcPr>
            <w:tcW w:w="9204" w:type="dxa"/>
            <w:shd w:val="clear" w:color="auto" w:fill="auto"/>
          </w:tcPr>
          <w:p w14:paraId="78DC05FF" w14:textId="77777777" w:rsidR="00C75405" w:rsidRPr="00CC22C8" w:rsidRDefault="00C75405" w:rsidP="00CC22C8">
            <w:pPr>
              <w:tabs>
                <w:tab w:val="left" w:pos="528"/>
              </w:tabs>
              <w:ind w:left="1276"/>
              <w:rPr>
                <w:rFonts w:ascii="Arial" w:hAnsi="Arial"/>
                <w:color w:val="FFFFFF"/>
              </w:rPr>
            </w:pPr>
            <w:r w:rsidRPr="00CC22C8">
              <w:rPr>
                <w:rFonts w:ascii="Arial" w:hAnsi="Arial"/>
                <w:color w:val="FFFFFF"/>
              </w:rPr>
              <w:t xml:space="preserve">Auteur : </w:t>
            </w:r>
          </w:p>
          <w:p w14:paraId="2BDEFD0D" w14:textId="12CA25C3" w:rsidR="00C75405" w:rsidRDefault="00C75405" w:rsidP="00CC22C8">
            <w:pPr>
              <w:tabs>
                <w:tab w:val="left" w:pos="528"/>
              </w:tabs>
              <w:ind w:left="1276"/>
              <w:rPr>
                <w:rFonts w:ascii="Arial" w:hAnsi="Arial"/>
                <w:color w:val="FFFFFF"/>
              </w:rPr>
            </w:pPr>
            <w:r w:rsidRPr="00CC22C8">
              <w:rPr>
                <w:rFonts w:ascii="Arial" w:hAnsi="Arial"/>
                <w:color w:val="FFFFFF"/>
              </w:rPr>
              <w:t>Promoteur(s) :</w:t>
            </w:r>
          </w:p>
          <w:p w14:paraId="7017597E" w14:textId="77777777" w:rsidR="008B6539" w:rsidRPr="00CC22C8" w:rsidRDefault="008B6539" w:rsidP="00CC22C8">
            <w:pPr>
              <w:tabs>
                <w:tab w:val="left" w:pos="528"/>
              </w:tabs>
              <w:ind w:left="1276"/>
              <w:rPr>
                <w:rFonts w:ascii="Arial" w:hAnsi="Arial"/>
                <w:color w:val="FFFFFF"/>
              </w:rPr>
            </w:pPr>
          </w:p>
          <w:p w14:paraId="758BBF4B" w14:textId="260CEA3F" w:rsidR="00C75405" w:rsidRDefault="00C75405" w:rsidP="00CC22C8">
            <w:pPr>
              <w:tabs>
                <w:tab w:val="left" w:pos="528"/>
              </w:tabs>
              <w:ind w:left="1276"/>
              <w:rPr>
                <w:rFonts w:ascii="Arial" w:hAnsi="Arial"/>
                <w:color w:val="FFFFFF"/>
              </w:rPr>
            </w:pPr>
            <w:r w:rsidRPr="00CC22C8">
              <w:rPr>
                <w:rFonts w:ascii="Arial" w:hAnsi="Arial"/>
                <w:color w:val="FFFFFF"/>
              </w:rPr>
              <w:t xml:space="preserve">Année académique </w:t>
            </w:r>
            <w:r w:rsidR="008B6539">
              <w:rPr>
                <w:rFonts w:ascii="Arial" w:hAnsi="Arial"/>
                <w:color w:val="FFFFFF"/>
              </w:rPr>
              <w:t>202</w:t>
            </w:r>
            <w:r w:rsidR="005D2042">
              <w:rPr>
                <w:rFonts w:ascii="Arial" w:hAnsi="Arial"/>
                <w:color w:val="FFFFFF"/>
              </w:rPr>
              <w:t>2</w:t>
            </w:r>
            <w:r w:rsidR="008B6539">
              <w:rPr>
                <w:rFonts w:ascii="Arial" w:hAnsi="Arial"/>
                <w:color w:val="FFFFFF"/>
              </w:rPr>
              <w:t>-202</w:t>
            </w:r>
            <w:r w:rsidR="005D2042">
              <w:rPr>
                <w:rFonts w:ascii="Arial" w:hAnsi="Arial"/>
                <w:color w:val="FFFFFF"/>
              </w:rPr>
              <w:t>3</w:t>
            </w:r>
          </w:p>
          <w:p w14:paraId="0D36A77F" w14:textId="77777777" w:rsidR="0025397D" w:rsidRPr="00CC22C8" w:rsidRDefault="00177E37" w:rsidP="0025397D">
            <w:pPr>
              <w:tabs>
                <w:tab w:val="left" w:pos="528"/>
              </w:tabs>
              <w:ind w:left="1276"/>
              <w:rPr>
                <w:rFonts w:ascii="Arial" w:hAnsi="Arial"/>
                <w:color w:val="FFFFFF"/>
              </w:rPr>
            </w:pPr>
            <w:r>
              <w:rPr>
                <w:rFonts w:ascii="Arial" w:hAnsi="Arial"/>
                <w:color w:val="FFFFFF"/>
              </w:rPr>
              <w:t>Intitulé du m</w:t>
            </w:r>
            <w:r w:rsidR="0025397D">
              <w:rPr>
                <w:rFonts w:ascii="Arial" w:hAnsi="Arial"/>
                <w:color w:val="FFFFFF"/>
              </w:rPr>
              <w:t>aster et de la finalité</w:t>
            </w:r>
          </w:p>
          <w:p w14:paraId="04C4615F" w14:textId="77777777" w:rsidR="0025397D" w:rsidRPr="00CC22C8" w:rsidRDefault="0025397D" w:rsidP="00CC22C8">
            <w:pPr>
              <w:tabs>
                <w:tab w:val="left" w:pos="528"/>
              </w:tabs>
              <w:ind w:left="1276"/>
              <w:rPr>
                <w:rFonts w:ascii="Arial" w:hAnsi="Arial"/>
                <w:color w:val="FFFFFF"/>
              </w:rPr>
            </w:pPr>
          </w:p>
          <w:p w14:paraId="3D386AF3" w14:textId="77777777" w:rsidR="00C75405" w:rsidRDefault="00C75405" w:rsidP="003A4AD6"/>
          <w:p w14:paraId="1615A72E" w14:textId="77777777" w:rsidR="008B6539" w:rsidRDefault="008B6539" w:rsidP="003A4AD6"/>
          <w:p w14:paraId="7CD82FC2" w14:textId="7977D0C5" w:rsidR="008B6539" w:rsidRDefault="008B6539" w:rsidP="003A4AD6"/>
        </w:tc>
      </w:tr>
    </w:tbl>
    <w:p w14:paraId="66B6F68C" w14:textId="77777777" w:rsidR="00CD2913" w:rsidRDefault="00CD2913" w:rsidP="003A4AD6"/>
    <w:p w14:paraId="141D3BEB" w14:textId="77777777" w:rsidR="003A4AD6" w:rsidRPr="003A4AD6" w:rsidRDefault="003A4AD6" w:rsidP="003A4AD6"/>
    <w:sectPr w:rsidR="003A4AD6" w:rsidRPr="003A4AD6" w:rsidSect="00F20AB0">
      <w:headerReference w:type="even" r:id="rId7"/>
      <w:headerReference w:type="default" r:id="rId8"/>
      <w:footerReference w:type="even" r:id="rId9"/>
      <w:footerReference w:type="default" r:id="rId10"/>
      <w:headerReference w:type="first" r:id="rId11"/>
      <w:footerReference w:type="first" r:id="rId12"/>
      <w:pgSz w:w="11900" w:h="16840"/>
      <w:pgMar w:top="1418"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03ED" w14:textId="77777777" w:rsidR="00C130B5" w:rsidRDefault="00C130B5" w:rsidP="00754C19">
      <w:r>
        <w:separator/>
      </w:r>
    </w:p>
  </w:endnote>
  <w:endnote w:type="continuationSeparator" w:id="0">
    <w:p w14:paraId="78A8B3D7" w14:textId="77777777" w:rsidR="00C130B5" w:rsidRDefault="00C130B5" w:rsidP="007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AC1" w14:textId="77777777" w:rsidR="00CE5D35" w:rsidRDefault="00CE5D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C6D" w14:textId="77777777" w:rsidR="00CE5D35" w:rsidRDefault="00CE5D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8C88" w14:textId="77777777" w:rsidR="00CE5D35" w:rsidRDefault="00CE5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1988" w14:textId="77777777" w:rsidR="00C130B5" w:rsidRDefault="00C130B5" w:rsidP="00754C19">
      <w:r>
        <w:separator/>
      </w:r>
    </w:p>
  </w:footnote>
  <w:footnote w:type="continuationSeparator" w:id="0">
    <w:p w14:paraId="133E10CB" w14:textId="77777777" w:rsidR="00C130B5" w:rsidRDefault="00C130B5" w:rsidP="0075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7FDD" w14:textId="77777777" w:rsidR="00C010FC" w:rsidRDefault="00C130B5">
    <w:pPr>
      <w:pStyle w:val="En-tte"/>
    </w:pPr>
    <w:r>
      <w:rPr>
        <w:noProof/>
        <w:lang w:val="fr-FR"/>
      </w:rPr>
      <w:pict w14:anchorId="5BA43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margin-left:0;margin-top:0;width:623.6pt;height:870.25pt;z-index:-251639808;mso-wrap-edited:f;mso-width-percent:0;mso-height-percent:0;mso-position-horizontal:center;mso-position-horizontal-relative:margin;mso-position-vertical:center;mso-position-vertical-relative:margin;mso-width-percent:0;mso-height-percent:0" wrapcoords="3249 3910 3249 20315 19884 20315 19884 3910 3249 3910">
          <v:imagedata r:id="rId1" o:title="Faculte_sciences_economiques_sociales_politiques_et_communication_ESPO2"/>
          <w10:wrap anchorx="margin" anchory="margin"/>
        </v:shape>
      </w:pict>
    </w:r>
    <w:r>
      <w:rPr>
        <w:noProof/>
        <w:lang w:val="fr-FR"/>
      </w:rPr>
      <w:pict w14:anchorId="4DFAAA04">
        <v:shape id="_x0000_s1043" type="#_x0000_t75" alt="" style="position:absolute;margin-left:0;margin-top:0;width:595.3pt;height:841.9pt;z-index:-251642880;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2" o:title="Faculte_sciences_economiques_sociales_politiques_et_communication_ESPO1"/>
          <w10:wrap anchorx="margin" anchory="margin"/>
        </v:shape>
      </w:pict>
    </w:r>
    <w:r>
      <w:rPr>
        <w:noProof/>
        <w:lang w:val="fr-FR"/>
      </w:rPr>
      <w:pict w14:anchorId="102A0FB8">
        <v:shape id="_x0000_s1042" type="#_x0000_t75" alt="" style="position:absolute;margin-left:0;margin-top:0;width:595.3pt;height:841.9pt;z-index:-251643904;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3" o:title="Faculte_sciences_economiques_sociales_politiques_et_communication_ESPO1"/>
          <w10:wrap anchorx="margin" anchory="margin"/>
        </v:shape>
      </w:pict>
    </w:r>
    <w:r>
      <w:rPr>
        <w:noProof/>
        <w:lang w:val="fr-FR"/>
      </w:rPr>
      <w:pict w14:anchorId="6398E08D">
        <v:shape id="_x0000_s1041" type="#_x0000_t75" alt="" style="position:absolute;margin-left:0;margin-top:0;width:595.3pt;height:841.9pt;z-index:-251644928;mso-wrap-edited:f;mso-width-percent:0;mso-height-percent:0;mso-position-horizontal:center;mso-position-horizontal-relative:margin;mso-position-vertical:center;mso-position-vertical-relative:margin;mso-width-percent:0;mso-height-percent:0" wrapcoords="3645 1269 1877 1269 1768 1288 1768 1596 10800 1884 3210 2000 2774 2000 2774 2231 10800 2500 10800 3423 2883 3654 2883 6808 1251 7116 1251 14560 2529 14791 2883 14810 2883 20638 20321 20638 20321 3654 10800 3423 10772 2481 5685 2192 10800 1884 4869 1865 7209 1731 7209 1327 6528 1269 3808 1269 3645 1269">
          <v:imagedata r:id="rId4" o:title="Faculte_sciences_economiques_sociales_politiques_et_communication_ESPO_FUCaM_MONS1"/>
          <w10:wrap anchorx="margin" anchory="margin"/>
        </v:shape>
      </w:pict>
    </w:r>
    <w:r>
      <w:rPr>
        <w:noProof/>
        <w:lang w:val="fr-FR"/>
      </w:rPr>
      <w:pict w14:anchorId="36867325">
        <v:shape id="_x0000_s1040" type="#_x0000_t75" alt="" style="position:absolute;margin-left:0;margin-top:0;width:595.3pt;height:841.9pt;z-index:-251645952;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5" o:title="Faculte_psychologie_sciences_education_PSP1"/>
          <w10:wrap anchorx="margin" anchory="margin"/>
        </v:shape>
      </w:pict>
    </w:r>
    <w:r>
      <w:rPr>
        <w:noProof/>
        <w:lang w:val="fr-FR"/>
      </w:rPr>
      <w:pict w14:anchorId="0775C349">
        <v:shape id="_x0000_s1039" type="#_x0000_t75" alt="" style="position:absolute;margin-left:0;margin-top:0;width:595.3pt;height:841.9pt;z-index:-251646976;mso-wrap-edited:f;mso-width-percent:0;mso-height-percent:0;mso-position-horizontal:center;mso-position-horizontal-relative:margin;mso-position-vertical:center;mso-position-vertical-relative:margin;mso-width-percent:0;mso-height-percent:0" wrapcoords="18335 1057 1768 1269 1768 1884 6229 1961 16784 1981 10827 2269 10800 3519 3373 3654 2883 3654 2883 6905 1577 7058 1251 7116 1251 14560 1332 14579 2883 14598 2883 20638 20321 20638 20321 3654 19750 3654 10800 3519 10800 2288 20620 2000 20620 1711 20484 1423 20158 1365 20076 1250 19314 1096 18689 1057 18335 1057">
          <v:imagedata r:id="rId6" o:title="Faculte_philosophie_arts_lettres_FIAL1"/>
          <w10:wrap anchorx="margin" anchory="margin"/>
        </v:shape>
      </w:pict>
    </w:r>
    <w:r>
      <w:rPr>
        <w:noProof/>
        <w:lang w:val="fr-FR"/>
      </w:rPr>
      <w:pict w14:anchorId="3EE114E1">
        <v:shape id="_x0000_s1038" type="#_x0000_t75" alt="" style="position:absolute;margin-left:0;margin-top:0;width:595.3pt;height:841.9pt;z-index:-251648000;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7" o:title="Faculte_pharmacie_sciences_biomedicales_FASB1"/>
          <w10:wrap anchorx="margin" anchory="margin"/>
        </v:shape>
      </w:pict>
    </w:r>
    <w:r>
      <w:rPr>
        <w:noProof/>
        <w:lang w:val="fr-FR"/>
      </w:rPr>
      <w:pict w14:anchorId="580E0318">
        <v:shape id="_x0000_s1037" type="#_x0000_t75" alt="" style="position:absolute;margin-left:0;margin-top:0;width:595.3pt;height:841.9pt;z-index:-251649024;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8" o:title="Faculte_medecine_medecine_dentaire_MEDE1"/>
          <w10:wrap anchorx="margin" anchory="margin"/>
        </v:shape>
      </w:pict>
    </w:r>
    <w:r>
      <w:rPr>
        <w:noProof/>
        <w:lang w:val="fr-FR"/>
      </w:rPr>
      <w:pict w14:anchorId="1DB71127">
        <v:shape id="_x0000_s1036" type="#_x0000_t75" alt="" style="position:absolute;margin-left:0;margin-top:0;width:595.3pt;height:841.9pt;z-index:-251650048;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9" o:title="Faculte_des_sciences_SC1"/>
          <w10:wrap anchorx="margin" anchory="margin"/>
        </v:shape>
      </w:pict>
    </w:r>
    <w:r>
      <w:rPr>
        <w:noProof/>
        <w:lang w:val="fr-FR"/>
      </w:rPr>
      <w:pict w14:anchorId="5E265418">
        <v:shape id="_x0000_s1035" type="#_x0000_t75" alt="" style="position:absolute;margin-left:0;margin-top:0;width:595.3pt;height:841.9pt;z-index:-251651072;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10" o:title="Faculte_de_theologie_TECO1"/>
          <w10:wrap anchorx="margin" anchory="margin"/>
        </v:shape>
      </w:pict>
    </w:r>
    <w:r>
      <w:rPr>
        <w:noProof/>
        <w:lang w:val="fr-FR"/>
      </w:rPr>
      <w:pict w14:anchorId="45B35728">
        <v:shape id="_x0000_s1034" type="#_x0000_t75" alt="" style="position:absolute;margin-left:0;margin-top:0;width:595.3pt;height:841.9pt;z-index:-251652096;mso-wrap-edited:f;mso-width-percent:0;mso-height-percent:0;mso-position-horizontal:center;mso-position-horizontal-relative:margin;mso-position-vertical:center;mso-position-vertical-relative:margin;mso-width-percent:0;mso-height-percent:0" wrapcoords="17981 1211 3618 1250 1768 1269 1768 1884 9276 2115 10800 2134 10800 3385 2883 3673 2883 7058 1360 7097 1251 7116 1251 14560 2203 14733 2883 14752 2883 20638 20321 20638 20321 3673 10800 3385 10800 2134 16349 2115 20566 2000 20566 1692 20348 1634 19478 1519 19532 1384 19042 1288 18145 1211 17981 1211">
          <v:imagedata r:id="rId11" o:title="Faculte_des_bioingenieurs_AGRO1"/>
          <w10:wrap anchorx="margin" anchory="margin"/>
        </v:shape>
      </w:pict>
    </w:r>
    <w:r>
      <w:rPr>
        <w:noProof/>
        <w:lang w:val="fr-FR"/>
      </w:rPr>
      <w:pict w14:anchorId="44DA6E88">
        <v:shape id="_x0000_s1033" type="#_x0000_t75" alt="" style="position:absolute;margin-left:0;margin-top:0;width:595.3pt;height:841.9pt;z-index:-251653120;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10" o:title="Faculte_de_theologie_TECO1"/>
          <w10:wrap anchorx="margin" anchory="margin"/>
        </v:shape>
      </w:pict>
    </w:r>
    <w:r>
      <w:rPr>
        <w:noProof/>
        <w:lang w:val="fr-FR"/>
      </w:rPr>
      <w:pict w14:anchorId="49E04CB7">
        <v:shape id="_x0000_s1032" type="#_x0000_t75" alt="" style="position:absolute;margin-left:0;margin-top:0;width:595.3pt;height:841.9pt;z-index:-251654144;mso-wrap-edited:f;mso-width-percent:0;mso-height-percent:0;mso-position-horizontal:center;mso-position-horizontal-relative:margin;mso-position-vertical:center;mso-position-vertical-relative:margin;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12" o:title="Faculte_de_droit_et_criminologie_DRT1"/>
          <w10:wrap anchorx="margin" anchory="margin"/>
        </v:shape>
      </w:pict>
    </w:r>
    <w:r>
      <w:rPr>
        <w:noProof/>
        <w:lang w:val="fr-FR"/>
      </w:rPr>
      <w:pict w14:anchorId="3E2E4E4B">
        <v:shape id="_x0000_s1031" type="#_x0000_t75" alt="" style="position:absolute;margin-left:0;margin-top:0;width:595.3pt;height:841.9pt;z-index:-251655168;mso-wrap-edited:f;mso-width-percent:0;mso-height-percent:0;mso-position-horizontal:center;mso-position-horizontal-relative:margin;mso-position-vertical:center;mso-position-vertical-relative:margin;mso-width-percent:0;mso-height-percent:0" wrapcoords="18852 1000 1768 1269 1768 1884 18852 1923 10827 2211 10800 3462 2883 3654 2883 6847 1904 7001 1251 7116 1251 14560 2747 14829 2883 14848 2883 20638 20321 20638 20321 3654 10800 3462 10800 2231 20593 2173 20593 1000 18852 1000">
          <v:imagedata r:id="rId13" o:title="Faculte_architecture_ingenierie_architecturale_urbanisme_LOCI1"/>
          <w10:wrap anchorx="margin" anchory="margin"/>
        </v:shape>
      </w:pict>
    </w:r>
    <w:r>
      <w:rPr>
        <w:noProof/>
        <w:lang w:val="fr-FR"/>
      </w:rPr>
      <w:pict w14:anchorId="37F29045">
        <v:shape id="_x0000_s1030"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8852 1000 1768 1269 1768 1884 18852 1923 2747 2000 3128 2231 3128 2250 10800 2538 10800 3462 2883 3654 2883 6847 1904 7001 1251 7116 1251 14560 2747 14829 2883 14848 2883 20638 20321 20638 20321 3654 10800 3462 10772 2519 3563 2231 20593 2173 20593 1000 18852 1000">
          <v:imagedata r:id="rId14" o:title="Faculte_architecture_ingenierie_architecturale_urbanisme_LOCI_TOURNAI1"/>
          <w10:wrap anchorx="margin" anchory="margin"/>
        </v:shape>
      </w:pict>
    </w:r>
    <w:r>
      <w:rPr>
        <w:noProof/>
        <w:lang w:val="fr-FR"/>
      </w:rPr>
      <w:pict w14:anchorId="56FA84E2">
        <v:shape id="_x0000_s1029"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8852 1000 1768 1269 1768 1884 18852 1923 2774 2000 3482 2231 3482 2250 10800 2538 10800 3462 2883 3654 2883 6847 1904 7001 1251 7116 1251 14560 2747 14829 2883 14848 2883 20638 20321 20638 20321 3654 10800 3462 10772 2519 7997 2231 20593 2173 20593 1000 18852 1000">
          <v:imagedata r:id="rId15" o:title="Faculte_architecture_ingenierie_architecturale_urbanisme_LOCI_BXL_SAINT_GILLES1"/>
          <w10:wrap anchorx="margin" anchory="margin"/>
        </v:shape>
      </w:pict>
    </w:r>
    <w:r>
      <w:rPr>
        <w:noProof/>
        <w:lang w:val="fr-FR"/>
      </w:rPr>
      <w:pict w14:anchorId="23651AA4">
        <v:shape id="_x0000_s1028" type="#_x0000_t75" alt=""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18553 1173 1768 1269 1768 1884 8079 2077 10800 2096 10800 3635 2883 3654 2883 7020 1360 7097 1251 7116 1251 14560 1985 14694 2883 14714 2883 20638 20321 20638 20321 3654 10800 3635 10800 2096 20620 2038 20620 1384 20566 1211 20511 1173 18553 1173">
          <v:imagedata r:id="rId16" o:title="Ecole_polytechnique_louvain_EPL1"/>
          <w10:wrap anchorx="margin" anchory="margin"/>
        </v:shape>
      </w:pict>
    </w:r>
    <w:r>
      <w:rPr>
        <w:noProof/>
        <w:lang w:val="fr-FR"/>
      </w:rPr>
      <w:pict w14:anchorId="5671CBD7">
        <v:shape id="WordPictureWatermark2" o:spid="_x0000_s1027" type="#_x0000_t75" alt="" style="position:absolute;margin-left:0;margin-top:0;width:623.6pt;height:870.25pt;z-index:-251659264;mso-wrap-edited:f;mso-width-percent:0;mso-height-percent:0;mso-position-horizontal:center;mso-position-horizontal-relative:margin;mso-position-vertical:center;mso-position-vertical-relative:margin;mso-width-percent:0;mso-height-percent:0" wrapcoords="3950 1582 2287 1582 2183 1601 2183 1899 10787 2178 10787 3668 3249 3891 3249 6945 2599 7057 1663 7243 1663 14431 2989 14673 3249 14691 3249 20315 19884 20315 19884 3891 10787 3668 10787 2178 5146 2160 7381 2029 7381 1768 7251 1694 6836 1582 3950 1582">
          <v:imagedata r:id="rId17" o:title="Cover_fsp1"/>
          <w10:wrap anchorx="margin" anchory="margin"/>
        </v:shape>
      </w:pict>
    </w:r>
    <w:r w:rsidR="00FB68E9">
      <w:rPr>
        <w:noProof/>
        <w:lang w:val="fr-FR"/>
      </w:rPr>
      <w:drawing>
        <wp:anchor distT="0" distB="0" distL="114300" distR="114300" simplePos="0" relativeHeight="251656192" behindDoc="1" locked="0" layoutInCell="1" allowOverlap="1" wp14:anchorId="04DD081B" wp14:editId="2E8C93F4">
          <wp:simplePos x="0" y="0"/>
          <wp:positionH relativeFrom="margin">
            <wp:align>center</wp:align>
          </wp:positionH>
          <wp:positionV relativeFrom="margin">
            <wp:align>center</wp:align>
          </wp:positionV>
          <wp:extent cx="7919720" cy="11052175"/>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5168" behindDoc="1" locked="0" layoutInCell="1" allowOverlap="1" wp14:anchorId="6214CE8E" wp14:editId="53451266">
          <wp:simplePos x="0" y="0"/>
          <wp:positionH relativeFrom="margin">
            <wp:align>center</wp:align>
          </wp:positionH>
          <wp:positionV relativeFrom="margin">
            <wp:align>center</wp:align>
          </wp:positionV>
          <wp:extent cx="7919720" cy="11052175"/>
          <wp:effectExtent l="0" t="0" r="0" b="0"/>
          <wp:wrapNone/>
          <wp:docPr id="124" name="Image 89" descr="Description : Cover_fs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9" descr="Description : Cover_fsp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4144" behindDoc="1" locked="0" layoutInCell="1" allowOverlap="1" wp14:anchorId="1BDFB3B7" wp14:editId="6FFE3318">
          <wp:simplePos x="0" y="0"/>
          <wp:positionH relativeFrom="margin">
            <wp:align>center</wp:align>
          </wp:positionH>
          <wp:positionV relativeFrom="margin">
            <wp:align>center</wp:align>
          </wp:positionV>
          <wp:extent cx="7919720" cy="11052175"/>
          <wp:effectExtent l="0" t="0" r="0" b="0"/>
          <wp:wrapNone/>
          <wp:docPr id="123" name="Image 83" descr="Description : Cover_me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3" descr="Description : Cover_mede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3120" behindDoc="1" locked="0" layoutInCell="1" allowOverlap="1" wp14:anchorId="05FB01BB" wp14:editId="097E0687">
          <wp:simplePos x="0" y="0"/>
          <wp:positionH relativeFrom="margin">
            <wp:align>center</wp:align>
          </wp:positionH>
          <wp:positionV relativeFrom="margin">
            <wp:align>center</wp:align>
          </wp:positionV>
          <wp:extent cx="7919720" cy="11052175"/>
          <wp:effectExtent l="0" t="0" r="0" b="0"/>
          <wp:wrapNone/>
          <wp:docPr id="122" name="Image 80" descr="Description : Cover_med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0" descr="Description : Cover_mede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2096" behindDoc="1" locked="0" layoutInCell="1" allowOverlap="1" wp14:anchorId="42CD273C" wp14:editId="5366F97E">
          <wp:simplePos x="0" y="0"/>
          <wp:positionH relativeFrom="margin">
            <wp:align>center</wp:align>
          </wp:positionH>
          <wp:positionV relativeFrom="margin">
            <wp:align>center</wp:align>
          </wp:positionV>
          <wp:extent cx="7919720" cy="11052175"/>
          <wp:effectExtent l="0" t="0" r="0" b="0"/>
          <wp:wrapNone/>
          <wp:docPr id="121" name="Image 77" descr="Description : Cover_me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7" descr="Description : Cover_mede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1072" behindDoc="1" locked="0" layoutInCell="1" allowOverlap="1" wp14:anchorId="307E48AA" wp14:editId="77B67F31">
          <wp:simplePos x="0" y="0"/>
          <wp:positionH relativeFrom="margin">
            <wp:align>center</wp:align>
          </wp:positionH>
          <wp:positionV relativeFrom="margin">
            <wp:align>center</wp:align>
          </wp:positionV>
          <wp:extent cx="7919720" cy="11052175"/>
          <wp:effectExtent l="0" t="0" r="0" b="0"/>
          <wp:wrapNone/>
          <wp:docPr id="120" name="Image 74" descr="Description : Cover_med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4" descr="Description : Cover_mede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50048" behindDoc="1" locked="0" layoutInCell="1" allowOverlap="1" wp14:anchorId="2F3A680C" wp14:editId="6EB667E7">
          <wp:simplePos x="0" y="0"/>
          <wp:positionH relativeFrom="margin">
            <wp:align>center</wp:align>
          </wp:positionH>
          <wp:positionV relativeFrom="margin">
            <wp:align>center</wp:align>
          </wp:positionV>
          <wp:extent cx="7919720" cy="11052175"/>
          <wp:effectExtent l="0" t="0" r="0" b="0"/>
          <wp:wrapNone/>
          <wp:docPr id="119" name="Image 72" descr="Description : COVER MEDE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2" descr="Description : COVER MEDE 2.pdf"/>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9024" behindDoc="1" locked="0" layoutInCell="1" allowOverlap="1" wp14:anchorId="66BCF70F" wp14:editId="7A5EFB3F">
          <wp:simplePos x="0" y="0"/>
          <wp:positionH relativeFrom="margin">
            <wp:align>center</wp:align>
          </wp:positionH>
          <wp:positionV relativeFrom="margin">
            <wp:align>center</wp:align>
          </wp:positionV>
          <wp:extent cx="7919720" cy="11052175"/>
          <wp:effectExtent l="0" t="0" r="0" b="0"/>
          <wp:wrapNone/>
          <wp:docPr id="118" name="Image 66" descr="Description : COVER LSM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6" descr="Description : COVER LSM 2.pdf"/>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8000" behindDoc="1" locked="0" layoutInCell="1" allowOverlap="1" wp14:anchorId="28D9A94F" wp14:editId="4140F445">
          <wp:simplePos x="0" y="0"/>
          <wp:positionH relativeFrom="margin">
            <wp:align>center</wp:align>
          </wp:positionH>
          <wp:positionV relativeFrom="margin">
            <wp:align>center</wp:align>
          </wp:positionV>
          <wp:extent cx="7919720" cy="11052175"/>
          <wp:effectExtent l="0" t="0" r="0" b="0"/>
          <wp:wrapNone/>
          <wp:docPr id="117" name="Image 60" descr="Description : COVER LOCI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0" descr="Description : COVER LOCI 2.pdf"/>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6976" behindDoc="1" locked="0" layoutInCell="1" allowOverlap="1" wp14:anchorId="73E7DA39" wp14:editId="20ABB0C6">
          <wp:simplePos x="0" y="0"/>
          <wp:positionH relativeFrom="margin">
            <wp:align>center</wp:align>
          </wp:positionH>
          <wp:positionV relativeFrom="margin">
            <wp:align>center</wp:align>
          </wp:positionV>
          <wp:extent cx="7919720" cy="11052175"/>
          <wp:effectExtent l="0" t="0" r="0" b="0"/>
          <wp:wrapNone/>
          <wp:docPr id="116" name="Image 54" descr="Description : COVER INGE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4" descr="Description : COVER INGE 2.pdf"/>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5952" behindDoc="1" locked="0" layoutInCell="1" allowOverlap="1" wp14:anchorId="75A95D57" wp14:editId="7D6EC265">
          <wp:simplePos x="0" y="0"/>
          <wp:positionH relativeFrom="margin">
            <wp:align>center</wp:align>
          </wp:positionH>
          <wp:positionV relativeFrom="margin">
            <wp:align>center</wp:align>
          </wp:positionV>
          <wp:extent cx="7919720" cy="11052175"/>
          <wp:effectExtent l="0" t="0" r="0" b="0"/>
          <wp:wrapNone/>
          <wp:docPr id="115" name="Image 48" descr="Description : COVER INFO COMM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8" descr="Description : COVER INFO COMM 2.pdf"/>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4928" behindDoc="1" locked="0" layoutInCell="1" allowOverlap="1" wp14:anchorId="1D249D32" wp14:editId="20AF4E6C">
          <wp:simplePos x="0" y="0"/>
          <wp:positionH relativeFrom="margin">
            <wp:align>center</wp:align>
          </wp:positionH>
          <wp:positionV relativeFrom="margin">
            <wp:align>center</wp:align>
          </wp:positionV>
          <wp:extent cx="7919720" cy="11052175"/>
          <wp:effectExtent l="0" t="0" r="0" b="0"/>
          <wp:wrapNone/>
          <wp:docPr id="114" name="Image 42" descr="Description : COVER GENERALE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2" descr="Description : COVER GENERALE 2.pdf"/>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3904" behindDoc="1" locked="0" layoutInCell="1" allowOverlap="1" wp14:anchorId="0060551D" wp14:editId="0AADDEC7">
          <wp:simplePos x="0" y="0"/>
          <wp:positionH relativeFrom="margin">
            <wp:align>center</wp:align>
          </wp:positionH>
          <wp:positionV relativeFrom="margin">
            <wp:align>center</wp:align>
          </wp:positionV>
          <wp:extent cx="7919720" cy="11052175"/>
          <wp:effectExtent l="0" t="0" r="0" b="0"/>
          <wp:wrapNone/>
          <wp:docPr id="113" name="Image 36" descr="Description : COVER FIAL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6" descr="Description : COVER FIAL 2.pdf"/>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2880" behindDoc="1" locked="0" layoutInCell="1" allowOverlap="1" wp14:anchorId="4B483656" wp14:editId="2C595262">
          <wp:simplePos x="0" y="0"/>
          <wp:positionH relativeFrom="margin">
            <wp:align>center</wp:align>
          </wp:positionH>
          <wp:positionV relativeFrom="margin">
            <wp:align>center</wp:align>
          </wp:positionV>
          <wp:extent cx="7919720" cy="11052175"/>
          <wp:effectExtent l="0" t="0" r="0" b="0"/>
          <wp:wrapNone/>
          <wp:docPr id="112" name="Image 30" descr="Description : COVER ESPO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descr="Description : COVER ESPO 2.pdf"/>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1856" behindDoc="1" locked="0" layoutInCell="1" allowOverlap="1" wp14:anchorId="79BA394A" wp14:editId="7834B4DB">
          <wp:simplePos x="0" y="0"/>
          <wp:positionH relativeFrom="margin">
            <wp:align>center</wp:align>
          </wp:positionH>
          <wp:positionV relativeFrom="margin">
            <wp:align>center</wp:align>
          </wp:positionV>
          <wp:extent cx="7919720" cy="11052175"/>
          <wp:effectExtent l="0" t="0" r="0" b="0"/>
          <wp:wrapNone/>
          <wp:docPr id="111" name="Image 24" descr="Description : COVER EPL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descr="Description : COVER EPL 2.pdf"/>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40832" behindDoc="1" locked="0" layoutInCell="1" allowOverlap="1" wp14:anchorId="190B21D5" wp14:editId="5B1DADFC">
          <wp:simplePos x="0" y="0"/>
          <wp:positionH relativeFrom="margin">
            <wp:align>center</wp:align>
          </wp:positionH>
          <wp:positionV relativeFrom="margin">
            <wp:align>center</wp:align>
          </wp:positionV>
          <wp:extent cx="7919720" cy="11052175"/>
          <wp:effectExtent l="0" t="0" r="0" b="0"/>
          <wp:wrapNone/>
          <wp:docPr id="110" name="Image 18" descr="Description : COVER DRT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descr="Description : COVER DRT 2.pdf"/>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39808" behindDoc="1" locked="0" layoutInCell="1" allowOverlap="1" wp14:anchorId="1CA892F0" wp14:editId="0A19B45E">
          <wp:simplePos x="0" y="0"/>
          <wp:positionH relativeFrom="margin">
            <wp:align>center</wp:align>
          </wp:positionH>
          <wp:positionV relativeFrom="margin">
            <wp:align>center</wp:align>
          </wp:positionV>
          <wp:extent cx="7919720" cy="11052175"/>
          <wp:effectExtent l="0" t="0" r="0" b="0"/>
          <wp:wrapNone/>
          <wp:docPr id="109" name="Image 12" descr="Description : COVER AGRO 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descr="Description : COVER AGRO 2.pdf"/>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8E9">
      <w:rPr>
        <w:noProof/>
        <w:lang w:val="fr-FR"/>
      </w:rPr>
      <w:drawing>
        <wp:anchor distT="0" distB="0" distL="114300" distR="114300" simplePos="0" relativeHeight="251638784" behindDoc="1" locked="0" layoutInCell="1" allowOverlap="1" wp14:anchorId="17292FF3" wp14:editId="222140CA">
          <wp:simplePos x="0" y="0"/>
          <wp:positionH relativeFrom="margin">
            <wp:align>center</wp:align>
          </wp:positionH>
          <wp:positionV relativeFrom="margin">
            <wp:align>center</wp:align>
          </wp:positionV>
          <wp:extent cx="7560310" cy="10692130"/>
          <wp:effectExtent l="0" t="0" r="0" b="0"/>
          <wp:wrapNone/>
          <wp:docPr id="108" name="Image 6" descr="Description : Memoire_Cove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descr="Description : Memoire_Cover 2"/>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450E" w14:textId="77777777" w:rsidR="00C010FC" w:rsidRDefault="00C130B5">
    <w:pPr>
      <w:pStyle w:val="En-tte"/>
    </w:pPr>
    <w:r>
      <w:rPr>
        <w:noProof/>
        <w:lang w:val="fr-FR"/>
      </w:rPr>
      <w:pict w14:anchorId="70BF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23.6pt;height:870.25pt;z-index:-251640832;mso-wrap-edited:f;mso-width-percent:0;mso-height-percent:0;mso-position-horizontal:center;mso-position-horizontal-relative:page;mso-position-vertical:center;mso-position-vertical-relative:page;mso-width-percent:0;mso-height-percent:0" wrapcoords="3249 3910 3249 20315 19884 20315 19884 3910 3249 3910">
          <v:imagedata r:id="rId1" o:title="Faculte_sciences_economiques_sociales_politiques_et_communication_ESPO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B003" w14:textId="77777777" w:rsidR="00C010FC" w:rsidRDefault="00C130B5">
    <w:pPr>
      <w:pStyle w:val="En-tte"/>
    </w:pPr>
    <w:r>
      <w:rPr>
        <w:noProof/>
        <w:lang w:val="fr-FR"/>
      </w:rPr>
      <w:pict w14:anchorId="6BC8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41856;mso-wrap-edited:f;mso-width-percent:0;mso-height-percent:0;mso-position-horizontal:center;mso-position-horizontal-relative:page;mso-position-vertical:center;mso-position-vertical-relative:page;mso-width-percent:0;mso-height-percent:0" wrapcoords="3645 1269 1877 1269 1768 1288 1768 1596 10800 1884 10800 3423 2883 3654 2883 6808 1251 7116 1251 14560 2529 14791 2883 14810 2883 20638 20321 20638 20321 3654 10800 3423 10800 1884 4869 1865 7209 1731 7209 1327 6528 1269 3808 1269 3645 1269">
          <v:imagedata r:id="rId1" o:title="Faculte_sciences_economiques_sociales_politiques_et_communication_ESPO1"/>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420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522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9"/>
    <w:rsid w:val="0007286A"/>
    <w:rsid w:val="00177E37"/>
    <w:rsid w:val="001A712C"/>
    <w:rsid w:val="001A74C0"/>
    <w:rsid w:val="0025397D"/>
    <w:rsid w:val="002563FF"/>
    <w:rsid w:val="00263EA6"/>
    <w:rsid w:val="00282891"/>
    <w:rsid w:val="00293218"/>
    <w:rsid w:val="002A44E9"/>
    <w:rsid w:val="002B2932"/>
    <w:rsid w:val="00330A23"/>
    <w:rsid w:val="00353E92"/>
    <w:rsid w:val="003A4AD6"/>
    <w:rsid w:val="003B68BD"/>
    <w:rsid w:val="003D14EB"/>
    <w:rsid w:val="003D72A0"/>
    <w:rsid w:val="00411152"/>
    <w:rsid w:val="00447052"/>
    <w:rsid w:val="00523A55"/>
    <w:rsid w:val="005D2042"/>
    <w:rsid w:val="005E3C29"/>
    <w:rsid w:val="00672308"/>
    <w:rsid w:val="00675FD1"/>
    <w:rsid w:val="0070602D"/>
    <w:rsid w:val="00730A70"/>
    <w:rsid w:val="00754C19"/>
    <w:rsid w:val="007D7FA1"/>
    <w:rsid w:val="00824DF1"/>
    <w:rsid w:val="00845EC5"/>
    <w:rsid w:val="0089105E"/>
    <w:rsid w:val="008B6539"/>
    <w:rsid w:val="008F356F"/>
    <w:rsid w:val="009D5F56"/>
    <w:rsid w:val="009D6049"/>
    <w:rsid w:val="009F4BD5"/>
    <w:rsid w:val="00A314A4"/>
    <w:rsid w:val="00A829FD"/>
    <w:rsid w:val="00B04C6F"/>
    <w:rsid w:val="00B20B75"/>
    <w:rsid w:val="00B74118"/>
    <w:rsid w:val="00BC1A5D"/>
    <w:rsid w:val="00C010FC"/>
    <w:rsid w:val="00C130B5"/>
    <w:rsid w:val="00C356E8"/>
    <w:rsid w:val="00C54E61"/>
    <w:rsid w:val="00C75405"/>
    <w:rsid w:val="00C807FE"/>
    <w:rsid w:val="00C93090"/>
    <w:rsid w:val="00CC22C8"/>
    <w:rsid w:val="00CD2459"/>
    <w:rsid w:val="00CD2913"/>
    <w:rsid w:val="00CE5D35"/>
    <w:rsid w:val="00D41A93"/>
    <w:rsid w:val="00E26435"/>
    <w:rsid w:val="00E440C9"/>
    <w:rsid w:val="00E5115E"/>
    <w:rsid w:val="00E85261"/>
    <w:rsid w:val="00EC0FEB"/>
    <w:rsid w:val="00F07FFD"/>
    <w:rsid w:val="00F20AB0"/>
    <w:rsid w:val="00FB68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0D62F"/>
  <w14:defaultImageDpi w14:val="300"/>
  <w15:chartTrackingRefBased/>
  <w15:docId w15:val="{22EC4057-A58A-C24A-98BC-E145C24A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DF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4C19"/>
    <w:pPr>
      <w:tabs>
        <w:tab w:val="center" w:pos="4536"/>
        <w:tab w:val="right" w:pos="9072"/>
      </w:tabs>
    </w:pPr>
  </w:style>
  <w:style w:type="character" w:customStyle="1" w:styleId="En-tteCar">
    <w:name w:val="En-tête Car"/>
    <w:basedOn w:val="Policepardfaut"/>
    <w:link w:val="En-tte"/>
    <w:uiPriority w:val="99"/>
    <w:rsid w:val="00754C19"/>
  </w:style>
  <w:style w:type="paragraph" w:styleId="Pieddepage">
    <w:name w:val="footer"/>
    <w:basedOn w:val="Normal"/>
    <w:link w:val="PieddepageCar"/>
    <w:uiPriority w:val="99"/>
    <w:unhideWhenUsed/>
    <w:rsid w:val="00754C19"/>
    <w:pPr>
      <w:tabs>
        <w:tab w:val="center" w:pos="4536"/>
        <w:tab w:val="right" w:pos="9072"/>
      </w:tabs>
    </w:pPr>
  </w:style>
  <w:style w:type="character" w:customStyle="1" w:styleId="PieddepageCar">
    <w:name w:val="Pied de page Car"/>
    <w:basedOn w:val="Policepardfaut"/>
    <w:link w:val="Pieddepage"/>
    <w:uiPriority w:val="99"/>
    <w:rsid w:val="00754C19"/>
  </w:style>
  <w:style w:type="paragraph" w:styleId="Textedebulles">
    <w:name w:val="Balloon Text"/>
    <w:basedOn w:val="Normal"/>
    <w:link w:val="TextedebullesCar"/>
    <w:uiPriority w:val="99"/>
    <w:semiHidden/>
    <w:unhideWhenUsed/>
    <w:rsid w:val="00353E92"/>
    <w:rPr>
      <w:rFonts w:ascii="Segoe UI" w:hAnsi="Segoe UI" w:cs="Segoe UI"/>
      <w:sz w:val="18"/>
      <w:szCs w:val="18"/>
    </w:rPr>
  </w:style>
  <w:style w:type="character" w:customStyle="1" w:styleId="TextedebullesCar">
    <w:name w:val="Texte de bulles Car"/>
    <w:link w:val="Textedebulles"/>
    <w:uiPriority w:val="99"/>
    <w:semiHidden/>
    <w:rsid w:val="00353E92"/>
    <w:rPr>
      <w:rFonts w:ascii="Segoe UI" w:hAnsi="Segoe UI" w:cs="Segoe UI"/>
      <w:sz w:val="18"/>
      <w:szCs w:val="18"/>
    </w:rPr>
  </w:style>
  <w:style w:type="table" w:styleId="Grilledutableau">
    <w:name w:val="Table Grid"/>
    <w:basedOn w:val="TableauNormal"/>
    <w:uiPriority w:val="59"/>
    <w:rsid w:val="00C7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13.emf"/><Relationship Id="rId18" Type="http://schemas.openxmlformats.org/officeDocument/2006/relationships/image" Target="media/image18.emf"/><Relationship Id="rId26" Type="http://schemas.openxmlformats.org/officeDocument/2006/relationships/image" Target="media/image26.emf"/><Relationship Id="rId3" Type="http://schemas.openxmlformats.org/officeDocument/2006/relationships/image" Target="media/image3.emf"/><Relationship Id="rId21" Type="http://schemas.openxmlformats.org/officeDocument/2006/relationships/image" Target="media/image21.emf"/><Relationship Id="rId34" Type="http://schemas.openxmlformats.org/officeDocument/2006/relationships/image" Target="media/image34.emf"/><Relationship Id="rId7" Type="http://schemas.openxmlformats.org/officeDocument/2006/relationships/image" Target="media/image7.emf"/><Relationship Id="rId12" Type="http://schemas.openxmlformats.org/officeDocument/2006/relationships/image" Target="media/image12.emf"/><Relationship Id="rId17" Type="http://schemas.openxmlformats.org/officeDocument/2006/relationships/image" Target="media/image17.emf"/><Relationship Id="rId25" Type="http://schemas.openxmlformats.org/officeDocument/2006/relationships/image" Target="media/image25.emf"/><Relationship Id="rId33" Type="http://schemas.openxmlformats.org/officeDocument/2006/relationships/image" Target="media/image33.emf"/><Relationship Id="rId2" Type="http://schemas.openxmlformats.org/officeDocument/2006/relationships/image" Target="media/image2.emf"/><Relationship Id="rId16" Type="http://schemas.openxmlformats.org/officeDocument/2006/relationships/image" Target="media/image16.emf"/><Relationship Id="rId20" Type="http://schemas.openxmlformats.org/officeDocument/2006/relationships/image" Target="media/image20.emf"/><Relationship Id="rId29" Type="http://schemas.openxmlformats.org/officeDocument/2006/relationships/image" Target="media/image29.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24" Type="http://schemas.openxmlformats.org/officeDocument/2006/relationships/image" Target="media/image24.emf"/><Relationship Id="rId32" Type="http://schemas.openxmlformats.org/officeDocument/2006/relationships/image" Target="media/image32.emf"/><Relationship Id="rId5" Type="http://schemas.openxmlformats.org/officeDocument/2006/relationships/image" Target="media/image5.emf"/><Relationship Id="rId15" Type="http://schemas.openxmlformats.org/officeDocument/2006/relationships/image" Target="media/image15.emf"/><Relationship Id="rId23" Type="http://schemas.openxmlformats.org/officeDocument/2006/relationships/image" Target="media/image23.emf"/><Relationship Id="rId28" Type="http://schemas.openxmlformats.org/officeDocument/2006/relationships/image" Target="media/image28.emf"/><Relationship Id="rId10" Type="http://schemas.openxmlformats.org/officeDocument/2006/relationships/image" Target="media/image10.emf"/><Relationship Id="rId19" Type="http://schemas.openxmlformats.org/officeDocument/2006/relationships/image" Target="media/image19.emf"/><Relationship Id="rId31" Type="http://schemas.openxmlformats.org/officeDocument/2006/relationships/image" Target="media/image31.emf"/><Relationship Id="rId4" Type="http://schemas.openxmlformats.org/officeDocument/2006/relationships/image" Target="media/image4.emf"/><Relationship Id="rId9" Type="http://schemas.openxmlformats.org/officeDocument/2006/relationships/image" Target="media/image9.emf"/><Relationship Id="rId14" Type="http://schemas.openxmlformats.org/officeDocument/2006/relationships/image" Target="media/image14.emf"/><Relationship Id="rId22" Type="http://schemas.openxmlformats.org/officeDocument/2006/relationships/image" Target="media/image22.emf"/><Relationship Id="rId27" Type="http://schemas.openxmlformats.org/officeDocument/2006/relationships/image" Target="media/image27.emf"/><Relationship Id="rId30" Type="http://schemas.openxmlformats.org/officeDocument/2006/relationships/image" Target="media/image30.emf"/><Relationship Id="rId35" Type="http://schemas.openxmlformats.org/officeDocument/2006/relationships/image" Target="media/image35.emf"/><Relationship Id="rId8"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nguet/Downloads/Couverture%20Memoire%20COMU.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Couverture Memoire COMU.dot</Template>
  <TotalTime>1</TotalTime>
  <Pages>2</Pages>
  <Words>34</Words>
  <Characters>193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Laurence Minguet</cp:lastModifiedBy>
  <cp:revision>2</cp:revision>
  <cp:lastPrinted>2018-11-07T11:01:00Z</cp:lastPrinted>
  <dcterms:created xsi:type="dcterms:W3CDTF">2023-03-20T08:40:00Z</dcterms:created>
  <dcterms:modified xsi:type="dcterms:W3CDTF">2023-03-20T08:40:00Z</dcterms:modified>
</cp:coreProperties>
</file>