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ADC" w:rsidRDefault="0092162C" w:rsidP="0092162C">
      <w:pPr>
        <w:rPr>
          <w:rFonts w:ascii="Goudy Old Style" w:hAnsi="Goudy Old Style"/>
          <w:b/>
          <w:color w:val="223A64"/>
          <w:sz w:val="32"/>
          <w:szCs w:val="32"/>
        </w:rPr>
      </w:pPr>
      <w:bookmarkStart w:id="0" w:name="_GoBack"/>
      <w:bookmarkEnd w:id="0"/>
      <w:r>
        <w:rPr>
          <w:noProof/>
          <w:lang w:val="fr-BE" w:eastAsia="fr-BE"/>
        </w:rPr>
        <w:drawing>
          <wp:inline distT="0" distB="0" distL="0" distR="0" wp14:anchorId="71356E0C" wp14:editId="06D605DA">
            <wp:extent cx="2164917" cy="547864"/>
            <wp:effectExtent l="0" t="0" r="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8-09-27 at 13.04.42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26" b="19365"/>
                    <a:stretch/>
                  </pic:blipFill>
                  <pic:spPr bwMode="auto">
                    <a:xfrm>
                      <a:off x="0" y="0"/>
                      <a:ext cx="2436278" cy="616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Goudy Old Style" w:hAnsi="Goudy Old Style"/>
          <w:b/>
          <w:color w:val="223A64"/>
          <w:sz w:val="32"/>
          <w:szCs w:val="32"/>
        </w:rPr>
        <w:t xml:space="preserve">                    </w:t>
      </w:r>
      <w:r>
        <w:rPr>
          <w:noProof/>
          <w:lang w:val="fr-BE" w:eastAsia="fr-BE"/>
        </w:rPr>
        <w:drawing>
          <wp:inline distT="0" distB="0" distL="0" distR="0" wp14:anchorId="6843D553" wp14:editId="0D5BCFC9">
            <wp:extent cx="1249048" cy="4381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ides+baseline.jpg"/>
                    <pic:cNvPicPr/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748" cy="488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31A7">
        <w:rPr>
          <w:rFonts w:ascii="Goudy Old Style" w:hAnsi="Goudy Old Style"/>
          <w:noProof/>
          <w:color w:val="223A64"/>
          <w:sz w:val="28"/>
          <w:szCs w:val="28"/>
          <w:lang w:val="fr-BE"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3F151B" wp14:editId="2DA112D3">
                <wp:simplePos x="0" y="0"/>
                <wp:positionH relativeFrom="column">
                  <wp:posOffset>8284</wp:posOffset>
                </wp:positionH>
                <wp:positionV relativeFrom="paragraph">
                  <wp:posOffset>0</wp:posOffset>
                </wp:positionV>
                <wp:extent cx="1911985" cy="9754235"/>
                <wp:effectExtent l="0" t="0" r="0" b="0"/>
                <wp:wrapThrough wrapText="bothSides">
                  <wp:wrapPolygon edited="0">
                    <wp:start x="0" y="0"/>
                    <wp:lineTo x="0" y="21542"/>
                    <wp:lineTo x="21234" y="21542"/>
                    <wp:lineTo x="21234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85" cy="9754235"/>
                        </a:xfrm>
                        <a:prstGeom prst="rect">
                          <a:avLst/>
                        </a:prstGeom>
                        <a:solidFill>
                          <a:srgbClr val="4DAC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57584" id="Rectangle 5" o:spid="_x0000_s1026" style="position:absolute;margin-left:.65pt;margin-top:0;width:150.55pt;height:76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" fillcolor="#4dace0" stroked="f" strokeweight="1pt">
                <w10:wrap type="through"/>
              </v:rect>
            </w:pict>
          </mc:Fallback>
        </mc:AlternateContent>
      </w:r>
    </w:p>
    <w:p w:rsidR="00817ADC" w:rsidRDefault="00817ADC" w:rsidP="0099323C">
      <w:pPr>
        <w:jc w:val="center"/>
        <w:rPr>
          <w:rFonts w:ascii="Goudy Old Style" w:hAnsi="Goudy Old Style"/>
          <w:b/>
          <w:color w:val="223A64"/>
          <w:sz w:val="32"/>
          <w:szCs w:val="32"/>
        </w:rPr>
      </w:pPr>
    </w:p>
    <w:p w:rsidR="00817ADC" w:rsidRDefault="00817ADC" w:rsidP="0099323C">
      <w:pPr>
        <w:jc w:val="center"/>
        <w:rPr>
          <w:rFonts w:ascii="Goudy Old Style" w:hAnsi="Goudy Old Style"/>
          <w:b/>
          <w:color w:val="223A64"/>
          <w:sz w:val="32"/>
          <w:szCs w:val="32"/>
        </w:rPr>
      </w:pPr>
    </w:p>
    <w:p w:rsidR="00817ADC" w:rsidRDefault="00817ADC" w:rsidP="0099323C">
      <w:pPr>
        <w:jc w:val="center"/>
        <w:rPr>
          <w:rFonts w:ascii="Goudy Old Style" w:hAnsi="Goudy Old Style"/>
          <w:b/>
          <w:color w:val="223A64"/>
          <w:sz w:val="32"/>
          <w:szCs w:val="32"/>
        </w:rPr>
      </w:pPr>
    </w:p>
    <w:p w:rsidR="00530EE5" w:rsidRDefault="00530EE5" w:rsidP="0099323C">
      <w:pPr>
        <w:jc w:val="center"/>
        <w:rPr>
          <w:rFonts w:ascii="Goudy Old Style" w:hAnsi="Goudy Old Style"/>
          <w:b/>
          <w:color w:val="223A64"/>
          <w:sz w:val="32"/>
          <w:szCs w:val="32"/>
        </w:rPr>
      </w:pPr>
    </w:p>
    <w:p w:rsidR="00530EE5" w:rsidRDefault="00530EE5" w:rsidP="0099323C">
      <w:pPr>
        <w:jc w:val="center"/>
        <w:rPr>
          <w:rFonts w:ascii="Goudy Old Style" w:hAnsi="Goudy Old Style"/>
          <w:b/>
          <w:color w:val="223A64"/>
          <w:sz w:val="32"/>
          <w:szCs w:val="32"/>
        </w:rPr>
      </w:pPr>
    </w:p>
    <w:p w:rsidR="0099323C" w:rsidRPr="003F2BE3" w:rsidRDefault="0099323C" w:rsidP="00C204AD">
      <w:pPr>
        <w:jc w:val="center"/>
        <w:outlineLvl w:val="0"/>
        <w:rPr>
          <w:rFonts w:ascii="Goudy Old Style" w:hAnsi="Goudy Old Style"/>
          <w:b/>
          <w:color w:val="223A64"/>
          <w:sz w:val="32"/>
          <w:szCs w:val="32"/>
        </w:rPr>
      </w:pPr>
      <w:r w:rsidRPr="003F2BE3">
        <w:rPr>
          <w:rFonts w:ascii="Goudy Old Style" w:hAnsi="Goudy Old Style"/>
          <w:b/>
          <w:color w:val="223A64"/>
          <w:sz w:val="32"/>
          <w:szCs w:val="32"/>
        </w:rPr>
        <w:t xml:space="preserve">CRIDES Working Paper Series no. </w:t>
      </w:r>
      <w:r w:rsidRPr="00DD1646">
        <w:rPr>
          <w:rFonts w:ascii="Goudy Old Style" w:hAnsi="Goudy Old Style"/>
          <w:b/>
          <w:color w:val="223A64"/>
          <w:sz w:val="32"/>
          <w:szCs w:val="32"/>
          <w:highlight w:val="yellow"/>
        </w:rPr>
        <w:t>…</w:t>
      </w:r>
      <w:r w:rsidRPr="003F2BE3">
        <w:rPr>
          <w:rFonts w:ascii="Goudy Old Style" w:hAnsi="Goudy Old Style"/>
          <w:b/>
          <w:color w:val="223A64"/>
          <w:sz w:val="32"/>
          <w:szCs w:val="32"/>
        </w:rPr>
        <w:t>/2018</w:t>
      </w:r>
    </w:p>
    <w:p w:rsidR="0099323C" w:rsidRPr="009C0ADB" w:rsidRDefault="0099323C" w:rsidP="0099323C">
      <w:pPr>
        <w:jc w:val="center"/>
        <w:rPr>
          <w:rFonts w:ascii="Goudy Old Style" w:hAnsi="Goudy Old Style"/>
          <w:color w:val="223A64"/>
        </w:rPr>
      </w:pPr>
    </w:p>
    <w:p w:rsidR="0099323C" w:rsidRPr="009C0ADB" w:rsidRDefault="0099323C" w:rsidP="0099323C">
      <w:pPr>
        <w:jc w:val="center"/>
        <w:rPr>
          <w:rFonts w:ascii="Goudy Old Style" w:hAnsi="Goudy Old Style"/>
          <w:color w:val="223A64"/>
        </w:rPr>
      </w:pPr>
    </w:p>
    <w:p w:rsidR="0099323C" w:rsidRDefault="0099323C" w:rsidP="007B076C">
      <w:pPr>
        <w:jc w:val="center"/>
        <w:rPr>
          <w:rFonts w:ascii="Goudy Old Style" w:hAnsi="Goudy Old Style"/>
          <w:color w:val="223A64"/>
        </w:rPr>
      </w:pPr>
    </w:p>
    <w:p w:rsidR="0099323C" w:rsidRDefault="0099323C" w:rsidP="0099323C">
      <w:pPr>
        <w:rPr>
          <w:rFonts w:ascii="Goudy Old Style" w:hAnsi="Goudy Old Style"/>
          <w:color w:val="223A64"/>
        </w:rPr>
      </w:pPr>
    </w:p>
    <w:p w:rsidR="00345B38" w:rsidRPr="009C0ADB" w:rsidRDefault="00345B38" w:rsidP="007B076C">
      <w:pPr>
        <w:jc w:val="center"/>
        <w:rPr>
          <w:rFonts w:ascii="Goudy Old Style" w:hAnsi="Goudy Old Style"/>
          <w:color w:val="223A64"/>
        </w:rPr>
      </w:pPr>
    </w:p>
    <w:p w:rsidR="00345B38" w:rsidRDefault="00F762A6" w:rsidP="007B076C">
      <w:pPr>
        <w:jc w:val="center"/>
        <w:rPr>
          <w:rFonts w:ascii="Goudy Old Style" w:hAnsi="Goudy Old Style"/>
          <w:color w:val="223A64"/>
          <w:sz w:val="28"/>
          <w:szCs w:val="28"/>
        </w:rPr>
      </w:pPr>
      <w:r>
        <w:rPr>
          <w:rFonts w:ascii="Goudy Old Style" w:hAnsi="Goudy Old Style"/>
          <w:noProof/>
          <w:color w:val="223A64"/>
          <w:sz w:val="28"/>
          <w:szCs w:val="28"/>
          <w:lang w:val="fr-BE"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CB7083" wp14:editId="20D4631F">
                <wp:simplePos x="0" y="0"/>
                <wp:positionH relativeFrom="column">
                  <wp:posOffset>2155190</wp:posOffset>
                </wp:positionH>
                <wp:positionV relativeFrom="paragraph">
                  <wp:posOffset>464185</wp:posOffset>
                </wp:positionV>
                <wp:extent cx="4105910" cy="2176780"/>
                <wp:effectExtent l="0" t="0" r="0" b="762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105910" cy="217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E8D" w:rsidRDefault="00C10E8D">
                            <w:pPr>
                              <w:rPr>
                                <w:rFonts w:ascii="Goudy Old Style" w:hAnsi="Goudy Old Style"/>
                                <w:sz w:val="32"/>
                                <w:szCs w:val="32"/>
                              </w:rPr>
                            </w:pPr>
                          </w:p>
                          <w:p w:rsidR="00530EE5" w:rsidRDefault="00530EE5">
                            <w:pPr>
                              <w:rPr>
                                <w:rFonts w:ascii="Goudy Old Style" w:hAnsi="Goudy Old Style"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</w:p>
                          <w:p w:rsidR="00817ADC" w:rsidRPr="00F762A6" w:rsidRDefault="00F86F3D">
                            <w:pPr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762A6"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Insert the title of the paper here</w:t>
                            </w:r>
                          </w:p>
                          <w:p w:rsidR="00C10E8D" w:rsidRPr="00F762A6" w:rsidRDefault="00C10E8D">
                            <w:pPr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C10E8D" w:rsidRPr="00F762A6" w:rsidRDefault="00F86F3D">
                            <w:pPr>
                              <w:rPr>
                                <w:rFonts w:ascii="Goudy Old Style" w:hAnsi="Goudy Old Style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762A6">
                              <w:rPr>
                                <w:rFonts w:ascii="Goudy Old Style" w:hAnsi="Goudy Old Style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Eventual subtitle</w:t>
                            </w:r>
                          </w:p>
                          <w:p w:rsidR="00C10E8D" w:rsidRPr="00817ADC" w:rsidRDefault="00C10E8D">
                            <w:pPr>
                              <w:rPr>
                                <w:rFonts w:ascii="Goudy Old Style" w:hAnsi="Goudy Old Styl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B708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69.7pt;margin-top:36.55pt;width:323.3pt;height:171.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" filled="f" stroked="f">
                <v:textbox>
                  <w:txbxContent>
                    <w:p w:rsidR="00C10E8D" w:rsidRDefault="00C10E8D">
                      <w:pPr>
                        <w:rPr>
                          <w:rFonts w:ascii="Goudy Old Style" w:hAnsi="Goudy Old Style"/>
                          <w:sz w:val="32"/>
                          <w:szCs w:val="32"/>
                        </w:rPr>
                      </w:pPr>
                    </w:p>
                    <w:p w:rsidR="00530EE5" w:rsidRDefault="00530EE5">
                      <w:pPr>
                        <w:rPr>
                          <w:rFonts w:ascii="Goudy Old Style" w:hAnsi="Goudy Old Style"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</w:p>
                    <w:p w:rsidR="00817ADC" w:rsidRPr="00F762A6" w:rsidRDefault="00F86F3D">
                      <w:pPr>
                        <w:rPr>
                          <w:rFonts w:ascii="Goudy Old Style" w:hAnsi="Goudy Old Style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F762A6">
                        <w:rPr>
                          <w:rFonts w:ascii="Goudy Old Style" w:hAnsi="Goudy Old Style"/>
                          <w:b/>
                          <w:color w:val="FFFFFF" w:themeColor="background1"/>
                          <w:sz w:val="36"/>
                          <w:szCs w:val="36"/>
                        </w:rPr>
                        <w:t>Insert the title of the paper here</w:t>
                      </w:r>
                    </w:p>
                    <w:p w:rsidR="00C10E8D" w:rsidRPr="00F762A6" w:rsidRDefault="00C10E8D">
                      <w:pPr>
                        <w:rPr>
                          <w:rFonts w:ascii="Goudy Old Style" w:hAnsi="Goudy Old Style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C10E8D" w:rsidRPr="00F762A6" w:rsidRDefault="00F86F3D">
                      <w:pPr>
                        <w:rPr>
                          <w:rFonts w:ascii="Goudy Old Style" w:hAnsi="Goudy Old Style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 w:rsidRPr="00F762A6">
                        <w:rPr>
                          <w:rFonts w:ascii="Goudy Old Style" w:hAnsi="Goudy Old Style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Eventual subtitle</w:t>
                      </w:r>
                    </w:p>
                    <w:p w:rsidR="00C10E8D" w:rsidRPr="00817ADC" w:rsidRDefault="00C10E8D">
                      <w:pPr>
                        <w:rPr>
                          <w:rFonts w:ascii="Goudy Old Style" w:hAnsi="Goudy Old Style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oudy Old Style" w:hAnsi="Goudy Old Style"/>
          <w:noProof/>
          <w:color w:val="223A64"/>
          <w:sz w:val="28"/>
          <w:szCs w:val="28"/>
          <w:lang w:val="fr-BE"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B4D4FF" wp14:editId="372658D6">
                <wp:simplePos x="0" y="0"/>
                <wp:positionH relativeFrom="column">
                  <wp:posOffset>471170</wp:posOffset>
                </wp:positionH>
                <wp:positionV relativeFrom="paragraph">
                  <wp:posOffset>227330</wp:posOffset>
                </wp:positionV>
                <wp:extent cx="1450340" cy="2648585"/>
                <wp:effectExtent l="0" t="0" r="0" b="0"/>
                <wp:wrapThrough wrapText="bothSides">
                  <wp:wrapPolygon edited="0">
                    <wp:start x="0" y="0"/>
                    <wp:lineTo x="0" y="21336"/>
                    <wp:lineTo x="21184" y="21336"/>
                    <wp:lineTo x="21184" y="0"/>
                    <wp:lineTo x="0" y="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340" cy="2648585"/>
                        </a:xfrm>
                        <a:prstGeom prst="rect">
                          <a:avLst/>
                        </a:prstGeom>
                        <a:solidFill>
                          <a:srgbClr val="0731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FC979" id="Rectangle 6" o:spid="_x0000_s1026" style="position:absolute;margin-left:37.1pt;margin-top:17.9pt;width:114.2pt;height:20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" fillcolor="#07315d" stroked="f" strokeweight="1pt">
                <w10:wrap type="through"/>
              </v:rect>
            </w:pict>
          </mc:Fallback>
        </mc:AlternateContent>
      </w:r>
      <w:r>
        <w:rPr>
          <w:rFonts w:ascii="Goudy Old Style" w:hAnsi="Goudy Old Style"/>
          <w:noProof/>
          <w:color w:val="223A64"/>
          <w:sz w:val="28"/>
          <w:szCs w:val="28"/>
          <w:lang w:val="fr-BE"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358EA4" wp14:editId="1D8BA131">
                <wp:simplePos x="0" y="0"/>
                <wp:positionH relativeFrom="column">
                  <wp:posOffset>906780</wp:posOffset>
                </wp:positionH>
                <wp:positionV relativeFrom="paragraph">
                  <wp:posOffset>227330</wp:posOffset>
                </wp:positionV>
                <wp:extent cx="5741035" cy="2648585"/>
                <wp:effectExtent l="0" t="0" r="0" b="0"/>
                <wp:wrapThrough wrapText="bothSides">
                  <wp:wrapPolygon edited="0">
                    <wp:start x="0" y="0"/>
                    <wp:lineTo x="0" y="21336"/>
                    <wp:lineTo x="21502" y="21336"/>
                    <wp:lineTo x="21502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035" cy="2648585"/>
                        </a:xfrm>
                        <a:prstGeom prst="rect">
                          <a:avLst/>
                        </a:prstGeom>
                        <a:solidFill>
                          <a:srgbClr val="8EAC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567E6" id="Rectangle 4" o:spid="_x0000_s1026" style="position:absolute;margin-left:71.4pt;margin-top:17.9pt;width:452.05pt;height:20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" fillcolor="#8eaccd" stroked="f" strokeweight="1pt">
                <w10:wrap type="through"/>
              </v:rect>
            </w:pict>
          </mc:Fallback>
        </mc:AlternateContent>
      </w:r>
    </w:p>
    <w:p w:rsidR="00965AEA" w:rsidRDefault="00965AEA" w:rsidP="007B076C">
      <w:pPr>
        <w:jc w:val="center"/>
        <w:rPr>
          <w:rFonts w:ascii="Goudy Old Style" w:hAnsi="Goudy Old Style"/>
          <w:color w:val="223A64"/>
          <w:sz w:val="28"/>
          <w:szCs w:val="28"/>
        </w:rPr>
      </w:pPr>
    </w:p>
    <w:p w:rsidR="00530EE5" w:rsidRDefault="00530EE5" w:rsidP="007B076C">
      <w:pPr>
        <w:jc w:val="center"/>
        <w:rPr>
          <w:rFonts w:ascii="Goudy Old Style" w:hAnsi="Goudy Old Style"/>
          <w:color w:val="223A64"/>
          <w:sz w:val="28"/>
          <w:szCs w:val="28"/>
        </w:rPr>
      </w:pPr>
    </w:p>
    <w:p w:rsidR="00345B38" w:rsidRPr="009C0ADB" w:rsidRDefault="00C10E8D" w:rsidP="00530EE5">
      <w:pPr>
        <w:jc w:val="center"/>
        <w:rPr>
          <w:rFonts w:ascii="Goudy Old Style" w:hAnsi="Goudy Old Style"/>
          <w:color w:val="223A64"/>
          <w:sz w:val="28"/>
          <w:szCs w:val="28"/>
        </w:rPr>
      </w:pPr>
      <w:proofErr w:type="gramStart"/>
      <w:r>
        <w:rPr>
          <w:rFonts w:ascii="Goudy Old Style" w:hAnsi="Goudy Old Style"/>
          <w:color w:val="223A64"/>
          <w:sz w:val="28"/>
          <w:szCs w:val="28"/>
        </w:rPr>
        <w:t>by</w:t>
      </w:r>
      <w:proofErr w:type="gramEnd"/>
      <w:r>
        <w:rPr>
          <w:rFonts w:ascii="Goudy Old Style" w:hAnsi="Goudy Old Style"/>
          <w:color w:val="223A64"/>
          <w:sz w:val="28"/>
          <w:szCs w:val="28"/>
        </w:rPr>
        <w:t xml:space="preserve"> </w:t>
      </w:r>
      <w:r w:rsidRPr="00C204AD">
        <w:rPr>
          <w:rFonts w:ascii="Goudy Old Style" w:hAnsi="Goudy Old Style"/>
          <w:color w:val="223A64"/>
          <w:sz w:val="28"/>
          <w:szCs w:val="28"/>
          <w:highlight w:val="yellow"/>
        </w:rPr>
        <w:t>insert name of the Author</w:t>
      </w:r>
    </w:p>
    <w:p w:rsidR="0060750F" w:rsidRDefault="00753F5A" w:rsidP="00D17AAD">
      <w:pPr>
        <w:tabs>
          <w:tab w:val="left" w:pos="2694"/>
        </w:tabs>
        <w:spacing w:before="240" w:after="120" w:line="276" w:lineRule="auto"/>
        <w:jc w:val="center"/>
        <w:rPr>
          <w:rFonts w:ascii="Goudy Old Style" w:hAnsi="Goudy Old Style"/>
          <w:smallCaps/>
          <w:color w:val="223A64"/>
          <w:sz w:val="32"/>
          <w:szCs w:val="32"/>
          <w:highlight w:val="yellow"/>
        </w:rPr>
      </w:pPr>
      <w:r>
        <w:rPr>
          <w:rFonts w:ascii="Goudy Old Style" w:hAnsi="Goudy Old Style"/>
          <w:smallCaps/>
          <w:color w:val="223A64"/>
          <w:sz w:val="32"/>
          <w:szCs w:val="32"/>
          <w:highlight w:val="yellow"/>
        </w:rPr>
        <w:t>date</w:t>
      </w:r>
    </w:p>
    <w:p w:rsidR="00345B38" w:rsidRDefault="00345B38" w:rsidP="007B076C">
      <w:pPr>
        <w:jc w:val="center"/>
        <w:rPr>
          <w:rFonts w:ascii="Goudy Old Style" w:hAnsi="Goudy Old Style"/>
          <w:smallCaps/>
          <w:color w:val="223A64"/>
          <w:sz w:val="32"/>
          <w:szCs w:val="32"/>
        </w:rPr>
      </w:pPr>
    </w:p>
    <w:p w:rsidR="00C10E8D" w:rsidRDefault="00C10E8D" w:rsidP="007B076C">
      <w:pPr>
        <w:jc w:val="center"/>
        <w:rPr>
          <w:rFonts w:ascii="Goudy Old Style" w:hAnsi="Goudy Old Style"/>
          <w:smallCaps/>
          <w:color w:val="223A64"/>
          <w:sz w:val="32"/>
          <w:szCs w:val="32"/>
        </w:rPr>
      </w:pPr>
    </w:p>
    <w:p w:rsidR="00C10E8D" w:rsidRDefault="00C10E8D" w:rsidP="007B076C">
      <w:pPr>
        <w:jc w:val="center"/>
        <w:rPr>
          <w:rFonts w:ascii="Goudy Old Style" w:hAnsi="Goudy Old Style"/>
          <w:smallCaps/>
          <w:color w:val="223A64"/>
          <w:sz w:val="32"/>
          <w:szCs w:val="32"/>
        </w:rPr>
      </w:pPr>
    </w:p>
    <w:p w:rsidR="00530EE5" w:rsidRDefault="00530EE5" w:rsidP="007B076C">
      <w:pPr>
        <w:jc w:val="center"/>
        <w:rPr>
          <w:rFonts w:ascii="Goudy Old Style" w:hAnsi="Goudy Old Style"/>
          <w:smallCaps/>
          <w:color w:val="223A64"/>
          <w:sz w:val="32"/>
          <w:szCs w:val="32"/>
        </w:rPr>
      </w:pPr>
    </w:p>
    <w:p w:rsidR="00530EE5" w:rsidRDefault="00530EE5" w:rsidP="007B076C">
      <w:pPr>
        <w:jc w:val="center"/>
        <w:rPr>
          <w:rFonts w:ascii="Goudy Old Style" w:hAnsi="Goudy Old Style"/>
          <w:smallCaps/>
          <w:color w:val="223A64"/>
          <w:sz w:val="32"/>
          <w:szCs w:val="32"/>
        </w:rPr>
      </w:pPr>
    </w:p>
    <w:p w:rsidR="00F762A6" w:rsidRDefault="00F762A6" w:rsidP="007B076C">
      <w:pPr>
        <w:jc w:val="center"/>
        <w:rPr>
          <w:rFonts w:ascii="Goudy Old Style" w:hAnsi="Goudy Old Style"/>
          <w:smallCaps/>
          <w:color w:val="223A64"/>
          <w:sz w:val="32"/>
          <w:szCs w:val="32"/>
        </w:rPr>
      </w:pPr>
    </w:p>
    <w:p w:rsidR="00F762A6" w:rsidRDefault="005F14A4" w:rsidP="00221E23">
      <w:pPr>
        <w:rPr>
          <w:rFonts w:ascii="Goudy Old Style" w:hAnsi="Goudy Old Style"/>
          <w:color w:val="223A64"/>
          <w:highlight w:val="yellow"/>
        </w:rPr>
      </w:pPr>
      <w:r>
        <w:rPr>
          <w:rFonts w:ascii="Goudy Old Style" w:hAnsi="Goudy Old Style"/>
          <w:color w:val="223A64"/>
        </w:rPr>
        <w:t xml:space="preserve">Cite </w:t>
      </w:r>
      <w:proofErr w:type="gramStart"/>
      <w:r>
        <w:rPr>
          <w:rFonts w:ascii="Goudy Old Style" w:hAnsi="Goudy Old Style"/>
          <w:color w:val="223A64"/>
        </w:rPr>
        <w:t>as:</w:t>
      </w:r>
      <w:proofErr w:type="gramEnd"/>
      <w:r>
        <w:rPr>
          <w:rFonts w:ascii="Goudy Old Style" w:hAnsi="Goudy Old Style"/>
          <w:color w:val="223A64"/>
        </w:rPr>
        <w:t xml:space="preserve"> </w:t>
      </w:r>
      <w:r w:rsidRPr="00DD1646">
        <w:rPr>
          <w:rFonts w:ascii="Goudy Old Style" w:hAnsi="Goudy Old Style"/>
          <w:color w:val="223A64"/>
          <w:highlight w:val="yellow"/>
        </w:rPr>
        <w:t xml:space="preserve">A. Author, </w:t>
      </w:r>
      <w:r w:rsidRPr="00DD1646">
        <w:rPr>
          <w:rFonts w:ascii="Goudy Old Style" w:hAnsi="Goudy Old Style"/>
          <w:i/>
          <w:color w:val="223A64"/>
          <w:highlight w:val="yellow"/>
        </w:rPr>
        <w:t>Title</w:t>
      </w:r>
      <w:r>
        <w:rPr>
          <w:rFonts w:ascii="Goudy Old Style" w:hAnsi="Goudy Old Style"/>
          <w:color w:val="223A64"/>
        </w:rPr>
        <w:t xml:space="preserve">, CRIDES Working Paper Series no. </w:t>
      </w:r>
      <w:r w:rsidRPr="00DD1646">
        <w:rPr>
          <w:rFonts w:ascii="Goudy Old Style" w:hAnsi="Goudy Old Style"/>
          <w:color w:val="223A64"/>
          <w:highlight w:val="yellow"/>
        </w:rPr>
        <w:t>…</w:t>
      </w:r>
      <w:r>
        <w:rPr>
          <w:rFonts w:ascii="Goudy Old Style" w:hAnsi="Goudy Old Style"/>
          <w:color w:val="223A64"/>
        </w:rPr>
        <w:t xml:space="preserve">/2018; </w:t>
      </w:r>
      <w:r w:rsidR="00BF5AC9" w:rsidRPr="00DD1646">
        <w:rPr>
          <w:rFonts w:ascii="Goudy Old Style" w:hAnsi="Goudy Old Style"/>
          <w:color w:val="223A64"/>
          <w:highlight w:val="yellow"/>
        </w:rPr>
        <w:t>insert also the other review where the paper</w:t>
      </w:r>
      <w:r w:rsidR="002F7398">
        <w:rPr>
          <w:rFonts w:ascii="Goudy Old Style" w:hAnsi="Goudy Old Style"/>
          <w:color w:val="223A64"/>
          <w:highlight w:val="yellow"/>
        </w:rPr>
        <w:t xml:space="preserve"> will appear/</w:t>
      </w:r>
      <w:proofErr w:type="gramStart"/>
      <w:r w:rsidR="002F7398">
        <w:rPr>
          <w:rFonts w:ascii="Goudy Old Style" w:hAnsi="Goudy Old Style"/>
          <w:color w:val="223A64"/>
          <w:highlight w:val="yellow"/>
        </w:rPr>
        <w:t>has been published</w:t>
      </w:r>
      <w:proofErr w:type="gramEnd"/>
    </w:p>
    <w:p w:rsidR="00F762A6" w:rsidRDefault="00F762A6" w:rsidP="00221E23">
      <w:pPr>
        <w:rPr>
          <w:rFonts w:ascii="Goudy Old Style" w:hAnsi="Goudy Old Style"/>
          <w:color w:val="223A64"/>
          <w:highlight w:val="yellow"/>
        </w:rPr>
      </w:pPr>
    </w:p>
    <w:p w:rsidR="00F762A6" w:rsidRDefault="00F762A6" w:rsidP="00221E23">
      <w:pPr>
        <w:rPr>
          <w:rFonts w:ascii="Goudy Old Style" w:hAnsi="Goudy Old Style"/>
          <w:color w:val="223A64"/>
          <w:highlight w:val="yellow"/>
        </w:rPr>
        <w:sectPr w:rsidR="00F762A6" w:rsidSect="00930738">
          <w:headerReference w:type="even" r:id="rId10"/>
          <w:headerReference w:type="default" r:id="rId11"/>
          <w:footerReference w:type="even" r:id="rId12"/>
          <w:footerReference w:type="default" r:id="rId13"/>
          <w:footnotePr>
            <w:numFmt w:val="chicago"/>
            <w:numRestart w:val="eachSect"/>
          </w:footnotePr>
          <w:type w:val="continuous"/>
          <w:pgSz w:w="11900" w:h="16840" w:code="9"/>
          <w:pgMar w:top="720" w:right="720" w:bottom="720" w:left="720" w:header="708" w:footer="708" w:gutter="0"/>
          <w:pgNumType w:start="1"/>
          <w:cols w:space="708"/>
          <w:titlePg/>
          <w:docGrid w:linePitch="381"/>
        </w:sectPr>
      </w:pPr>
    </w:p>
    <w:p w:rsidR="00221E23" w:rsidRDefault="00221E23" w:rsidP="00221E23">
      <w:pPr>
        <w:rPr>
          <w:rFonts w:ascii="Goudy Old Style" w:hAnsi="Goudy Old Style"/>
          <w:color w:val="223A64"/>
        </w:rPr>
      </w:pPr>
    </w:p>
    <w:p w:rsidR="00681F20" w:rsidRPr="00A8077B" w:rsidRDefault="00681F20" w:rsidP="00221E23">
      <w:pPr>
        <w:jc w:val="both"/>
        <w:rPr>
          <w:rFonts w:ascii="Goudy Old Style" w:hAnsi="Goudy Old Style"/>
          <w:color w:val="223A64"/>
        </w:rPr>
      </w:pPr>
      <w:r w:rsidRPr="00360DDF">
        <w:rPr>
          <w:rStyle w:val="lev"/>
          <w:rFonts w:ascii="Goudy Old Style" w:hAnsi="Goudy Old Style"/>
          <w:b w:val="0"/>
          <w:color w:val="223A64"/>
          <w:sz w:val="23"/>
          <w:szCs w:val="23"/>
        </w:rPr>
        <w:t xml:space="preserve">The </w:t>
      </w:r>
      <w:r w:rsidRPr="00360DDF">
        <w:rPr>
          <w:rStyle w:val="lev"/>
          <w:rFonts w:ascii="Goudy Old Style" w:hAnsi="Goudy Old Style"/>
          <w:color w:val="223A64"/>
          <w:sz w:val="23"/>
          <w:szCs w:val="23"/>
        </w:rPr>
        <w:t>CRIDES</w:t>
      </w:r>
      <w:r w:rsidRPr="00360DDF">
        <w:rPr>
          <w:rStyle w:val="lev"/>
          <w:rFonts w:ascii="Goudy Old Style" w:hAnsi="Goudy Old Style"/>
          <w:b w:val="0"/>
          <w:color w:val="223A64"/>
          <w:sz w:val="23"/>
          <w:szCs w:val="23"/>
        </w:rPr>
        <w:t>,</w:t>
      </w:r>
      <w:r w:rsidRPr="00360DDF">
        <w:rPr>
          <w:rStyle w:val="apple-converted-space"/>
          <w:rFonts w:ascii="Goudy Old Style" w:hAnsi="Goudy Old Style"/>
          <w:bCs/>
          <w:color w:val="223A64"/>
          <w:sz w:val="23"/>
          <w:szCs w:val="23"/>
        </w:rPr>
        <w:t> </w:t>
      </w:r>
      <w:r w:rsidRPr="00360DDF">
        <w:rPr>
          <w:rFonts w:ascii="Goudy Old Style" w:hAnsi="Goudy Old Style"/>
          <w:i/>
          <w:color w:val="223A64"/>
          <w:sz w:val="23"/>
          <w:szCs w:val="23"/>
        </w:rPr>
        <w:t>Centre de recherche interdisciplinaire Droit Entreprise et Société</w:t>
      </w:r>
      <w:r w:rsidRPr="00360DDF">
        <w:rPr>
          <w:rStyle w:val="lev"/>
          <w:rFonts w:ascii="Goudy Old Style" w:hAnsi="Goudy Old Style"/>
          <w:b w:val="0"/>
          <w:color w:val="223A64"/>
          <w:sz w:val="23"/>
          <w:szCs w:val="23"/>
        </w:rPr>
        <w:t>,</w:t>
      </w:r>
      <w:r w:rsidR="00AA1EB2">
        <w:rPr>
          <w:rStyle w:val="apple-converted-space"/>
          <w:rFonts w:ascii="Goudy Old Style" w:hAnsi="Goudy Old Style"/>
          <w:color w:val="223A64"/>
          <w:sz w:val="23"/>
          <w:szCs w:val="23"/>
        </w:rPr>
        <w:t xml:space="preserve"> aims at investigating</w:t>
      </w:r>
      <w:r w:rsidR="009B5D07" w:rsidRPr="00360DDF">
        <w:rPr>
          <w:rStyle w:val="apple-converted-space"/>
          <w:rFonts w:ascii="Goudy Old Style" w:hAnsi="Goudy Old Style"/>
          <w:color w:val="223A64"/>
          <w:sz w:val="23"/>
          <w:szCs w:val="23"/>
        </w:rPr>
        <w:t xml:space="preserve">, on the one hand, the role of law </w:t>
      </w:r>
      <w:r w:rsidR="00A37A72" w:rsidRPr="00360DDF">
        <w:rPr>
          <w:rStyle w:val="apple-converted-space"/>
          <w:rFonts w:ascii="Goudy Old Style" w:hAnsi="Goudy Old Style"/>
          <w:color w:val="223A64"/>
          <w:sz w:val="23"/>
          <w:szCs w:val="23"/>
        </w:rPr>
        <w:t xml:space="preserve">in the </w:t>
      </w:r>
      <w:r w:rsidR="009B5D07" w:rsidRPr="00360DDF">
        <w:rPr>
          <w:rStyle w:val="apple-converted-space"/>
          <w:rFonts w:ascii="Goudy Old Style" w:hAnsi="Goudy Old Style"/>
          <w:color w:val="223A64"/>
          <w:sz w:val="23"/>
          <w:szCs w:val="23"/>
        </w:rPr>
        <w:t>enterprise and, on the other hand, the function of the enterprise within society.</w:t>
      </w:r>
      <w:r w:rsidR="009B5D07" w:rsidRPr="00360DDF">
        <w:rPr>
          <w:rFonts w:ascii="Goudy Old Style" w:hAnsi="Goudy Old Style"/>
          <w:color w:val="223A64"/>
          <w:sz w:val="23"/>
          <w:szCs w:val="23"/>
        </w:rPr>
        <w:t xml:space="preserve"> </w:t>
      </w:r>
      <w:proofErr w:type="gramStart"/>
      <w:r w:rsidR="009B5D07" w:rsidRPr="00360DDF">
        <w:rPr>
          <w:rFonts w:ascii="Goudy Old Style" w:hAnsi="Goudy Old Style"/>
          <w:color w:val="223A64"/>
          <w:sz w:val="23"/>
          <w:szCs w:val="23"/>
        </w:rPr>
        <w:t>The centre, based at the Faculty of Law – UCLouvain, is formed by four research groups</w:t>
      </w:r>
      <w:proofErr w:type="gramEnd"/>
      <w:r w:rsidR="009B5D07" w:rsidRPr="00360DDF">
        <w:rPr>
          <w:rFonts w:ascii="Goudy Old Style" w:hAnsi="Goudy Old Style"/>
          <w:color w:val="223A64"/>
          <w:sz w:val="23"/>
          <w:szCs w:val="23"/>
        </w:rPr>
        <w:t xml:space="preserve">: the research group in economic law, the research group in intellectual property law, the research group in social law (Atelier SociAL), and the research group in tax law. </w:t>
      </w:r>
    </w:p>
    <w:p w:rsidR="00BF1957" w:rsidRDefault="00FE53C4" w:rsidP="00307854">
      <w:pPr>
        <w:pStyle w:val="NormalWeb"/>
        <w:spacing w:before="225" w:beforeAutospacing="0" w:after="225" w:afterAutospacing="0" w:line="276" w:lineRule="auto"/>
        <w:jc w:val="center"/>
        <w:rPr>
          <w:rFonts w:ascii="Goudy Old Style" w:hAnsi="Goudy Old Style"/>
          <w:color w:val="223A64"/>
          <w:sz w:val="23"/>
          <w:szCs w:val="23"/>
        </w:rPr>
      </w:pPr>
      <w:hyperlink r:id="rId14" w:history="1">
        <w:r w:rsidR="00BF1957" w:rsidRPr="0052008E">
          <w:rPr>
            <w:rStyle w:val="Lienhypertexte"/>
            <w:rFonts w:ascii="Goudy Old Style" w:hAnsi="Goudy Old Style"/>
            <w:sz w:val="23"/>
            <w:szCs w:val="23"/>
          </w:rPr>
          <w:t>www.uclouvain.be/fr/instituts-recherche/juri/crides</w:t>
        </w:r>
      </w:hyperlink>
    </w:p>
    <w:p w:rsidR="00A8077B" w:rsidRDefault="00A8077B">
      <w:pPr>
        <w:rPr>
          <w:rFonts w:ascii="Goudy Old Style" w:hAnsi="Goudy Old Style"/>
          <w:color w:val="223A64"/>
          <w:sz w:val="23"/>
          <w:szCs w:val="23"/>
        </w:rPr>
      </w:pPr>
    </w:p>
    <w:p w:rsidR="00A0335C" w:rsidRDefault="00A0335C">
      <w:pPr>
        <w:rPr>
          <w:rFonts w:ascii="Goudy Old Style" w:hAnsi="Goudy Old Style"/>
          <w:color w:val="223A64"/>
          <w:sz w:val="23"/>
          <w:szCs w:val="23"/>
        </w:rPr>
      </w:pPr>
    </w:p>
    <w:p w:rsidR="00A0335C" w:rsidRDefault="00A0335C">
      <w:pPr>
        <w:rPr>
          <w:rFonts w:ascii="Goudy Old Style" w:hAnsi="Goudy Old Style"/>
          <w:color w:val="223A64"/>
          <w:sz w:val="23"/>
          <w:szCs w:val="23"/>
        </w:rPr>
      </w:pPr>
    </w:p>
    <w:p w:rsidR="00A0335C" w:rsidRDefault="00A0335C">
      <w:pPr>
        <w:rPr>
          <w:rFonts w:ascii="Goudy Old Style" w:hAnsi="Goudy Old Style"/>
          <w:color w:val="223A64"/>
          <w:sz w:val="23"/>
          <w:szCs w:val="23"/>
        </w:rPr>
      </w:pPr>
    </w:p>
    <w:p w:rsidR="00A0335C" w:rsidRDefault="00A0335C">
      <w:pPr>
        <w:rPr>
          <w:rFonts w:ascii="Goudy Old Style" w:hAnsi="Goudy Old Style"/>
          <w:color w:val="223A64"/>
          <w:sz w:val="23"/>
          <w:szCs w:val="23"/>
        </w:rPr>
      </w:pPr>
    </w:p>
    <w:p w:rsidR="00A0335C" w:rsidRDefault="00A0335C">
      <w:pPr>
        <w:rPr>
          <w:rFonts w:ascii="Goudy Old Style" w:hAnsi="Goudy Old Style"/>
          <w:color w:val="223A64"/>
          <w:sz w:val="23"/>
          <w:szCs w:val="23"/>
        </w:rPr>
      </w:pPr>
    </w:p>
    <w:p w:rsidR="00A0335C" w:rsidRDefault="00A0335C">
      <w:pPr>
        <w:rPr>
          <w:rFonts w:ascii="Goudy Old Style" w:hAnsi="Goudy Old Style"/>
          <w:color w:val="223A64"/>
          <w:sz w:val="23"/>
          <w:szCs w:val="23"/>
        </w:rPr>
      </w:pPr>
    </w:p>
    <w:p w:rsidR="00A0335C" w:rsidRDefault="00A0335C">
      <w:pPr>
        <w:rPr>
          <w:rFonts w:ascii="Goudy Old Style" w:hAnsi="Goudy Old Style"/>
          <w:color w:val="223A64"/>
          <w:sz w:val="23"/>
          <w:szCs w:val="23"/>
        </w:rPr>
      </w:pPr>
    </w:p>
    <w:p w:rsidR="00A0335C" w:rsidRDefault="00A0335C">
      <w:pPr>
        <w:rPr>
          <w:rFonts w:ascii="Goudy Old Style" w:hAnsi="Goudy Old Style"/>
          <w:color w:val="223A64"/>
          <w:sz w:val="23"/>
          <w:szCs w:val="23"/>
        </w:rPr>
      </w:pPr>
    </w:p>
    <w:p w:rsidR="00A0335C" w:rsidRDefault="00A0335C">
      <w:pPr>
        <w:rPr>
          <w:rFonts w:ascii="Goudy Old Style" w:hAnsi="Goudy Old Style"/>
          <w:color w:val="223A64"/>
          <w:sz w:val="23"/>
          <w:szCs w:val="23"/>
        </w:rPr>
      </w:pPr>
    </w:p>
    <w:p w:rsidR="00A0335C" w:rsidRDefault="00A0335C">
      <w:pPr>
        <w:rPr>
          <w:rFonts w:ascii="Goudy Old Style" w:hAnsi="Goudy Old Style"/>
          <w:color w:val="223A64"/>
          <w:sz w:val="23"/>
          <w:szCs w:val="23"/>
        </w:rPr>
      </w:pPr>
    </w:p>
    <w:p w:rsidR="00A0335C" w:rsidRDefault="00A0335C">
      <w:pPr>
        <w:rPr>
          <w:rFonts w:ascii="Goudy Old Style" w:hAnsi="Goudy Old Style"/>
          <w:color w:val="223A64"/>
          <w:sz w:val="23"/>
          <w:szCs w:val="23"/>
        </w:rPr>
      </w:pPr>
    </w:p>
    <w:p w:rsidR="00A0335C" w:rsidRDefault="00A0335C">
      <w:pPr>
        <w:rPr>
          <w:rFonts w:ascii="Goudy Old Style" w:hAnsi="Goudy Old Style"/>
          <w:color w:val="223A64"/>
          <w:sz w:val="23"/>
          <w:szCs w:val="23"/>
        </w:rPr>
      </w:pPr>
    </w:p>
    <w:p w:rsidR="00A0335C" w:rsidRDefault="00A0335C">
      <w:pPr>
        <w:rPr>
          <w:rFonts w:ascii="Goudy Old Style" w:hAnsi="Goudy Old Style"/>
          <w:color w:val="223A64"/>
          <w:sz w:val="23"/>
          <w:szCs w:val="23"/>
        </w:rPr>
      </w:pPr>
    </w:p>
    <w:p w:rsidR="00A0335C" w:rsidRDefault="00A0335C">
      <w:pPr>
        <w:rPr>
          <w:rFonts w:ascii="Goudy Old Style" w:hAnsi="Goudy Old Style"/>
          <w:color w:val="223A64"/>
          <w:sz w:val="23"/>
          <w:szCs w:val="23"/>
        </w:rPr>
      </w:pPr>
    </w:p>
    <w:p w:rsidR="00A0335C" w:rsidRDefault="00A0335C">
      <w:pPr>
        <w:rPr>
          <w:rFonts w:ascii="Goudy Old Style" w:hAnsi="Goudy Old Style"/>
          <w:color w:val="223A64"/>
          <w:sz w:val="23"/>
          <w:szCs w:val="23"/>
        </w:rPr>
      </w:pPr>
    </w:p>
    <w:p w:rsidR="00A0335C" w:rsidRDefault="00A0335C">
      <w:pPr>
        <w:rPr>
          <w:rFonts w:ascii="Goudy Old Style" w:hAnsi="Goudy Old Style"/>
          <w:color w:val="223A64"/>
          <w:sz w:val="23"/>
          <w:szCs w:val="23"/>
        </w:rPr>
      </w:pPr>
    </w:p>
    <w:p w:rsidR="00A0335C" w:rsidRDefault="00A0335C">
      <w:pPr>
        <w:rPr>
          <w:rFonts w:ascii="Goudy Old Style" w:hAnsi="Goudy Old Style"/>
          <w:color w:val="223A64"/>
          <w:sz w:val="23"/>
          <w:szCs w:val="23"/>
        </w:rPr>
      </w:pPr>
    </w:p>
    <w:p w:rsidR="00A0335C" w:rsidRDefault="00A0335C">
      <w:pPr>
        <w:rPr>
          <w:rFonts w:ascii="Goudy Old Style" w:hAnsi="Goudy Old Style"/>
          <w:color w:val="223A64"/>
          <w:sz w:val="23"/>
          <w:szCs w:val="23"/>
        </w:rPr>
      </w:pPr>
    </w:p>
    <w:p w:rsidR="00A0335C" w:rsidRDefault="00A0335C">
      <w:pPr>
        <w:rPr>
          <w:rFonts w:ascii="Goudy Old Style" w:hAnsi="Goudy Old Style"/>
          <w:color w:val="223A64"/>
          <w:sz w:val="23"/>
          <w:szCs w:val="23"/>
        </w:rPr>
      </w:pPr>
    </w:p>
    <w:p w:rsidR="00A0335C" w:rsidRDefault="00A0335C">
      <w:pPr>
        <w:rPr>
          <w:rFonts w:ascii="Goudy Old Style" w:hAnsi="Goudy Old Style"/>
          <w:color w:val="223A64"/>
          <w:sz w:val="23"/>
          <w:szCs w:val="23"/>
        </w:rPr>
      </w:pPr>
    </w:p>
    <w:p w:rsidR="00A0335C" w:rsidRDefault="00A0335C">
      <w:pPr>
        <w:rPr>
          <w:rFonts w:ascii="Goudy Old Style" w:hAnsi="Goudy Old Style"/>
          <w:color w:val="223A64"/>
          <w:sz w:val="23"/>
          <w:szCs w:val="23"/>
        </w:rPr>
      </w:pPr>
    </w:p>
    <w:p w:rsidR="00A0335C" w:rsidRDefault="00A0335C">
      <w:pPr>
        <w:rPr>
          <w:rFonts w:ascii="Goudy Old Style" w:hAnsi="Goudy Old Style"/>
          <w:color w:val="223A64"/>
          <w:sz w:val="23"/>
          <w:szCs w:val="23"/>
        </w:rPr>
      </w:pPr>
    </w:p>
    <w:p w:rsidR="00A0335C" w:rsidRDefault="00A0335C">
      <w:pPr>
        <w:rPr>
          <w:rFonts w:ascii="Goudy Old Style" w:hAnsi="Goudy Old Style"/>
          <w:color w:val="223A64"/>
          <w:sz w:val="23"/>
          <w:szCs w:val="23"/>
        </w:rPr>
      </w:pPr>
    </w:p>
    <w:p w:rsidR="00A0335C" w:rsidRDefault="00A0335C">
      <w:pPr>
        <w:rPr>
          <w:rFonts w:ascii="Goudy Old Style" w:hAnsi="Goudy Old Style"/>
          <w:color w:val="223A64"/>
          <w:sz w:val="23"/>
          <w:szCs w:val="23"/>
        </w:rPr>
      </w:pPr>
    </w:p>
    <w:p w:rsidR="00A0335C" w:rsidRDefault="00A0335C">
      <w:pPr>
        <w:rPr>
          <w:rFonts w:ascii="Goudy Old Style" w:hAnsi="Goudy Old Style"/>
          <w:color w:val="223A64"/>
          <w:sz w:val="23"/>
          <w:szCs w:val="23"/>
        </w:rPr>
      </w:pPr>
    </w:p>
    <w:p w:rsidR="00DD1646" w:rsidRDefault="00DD1646">
      <w:pPr>
        <w:rPr>
          <w:rFonts w:ascii="Goudy Old Style" w:hAnsi="Goudy Old Style"/>
          <w:color w:val="223A64"/>
          <w:sz w:val="23"/>
          <w:szCs w:val="23"/>
        </w:rPr>
      </w:pPr>
    </w:p>
    <w:p w:rsidR="00307854" w:rsidRDefault="00307854"/>
    <w:tbl>
      <w:tblPr>
        <w:tblW w:w="9037" w:type="dxa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37"/>
      </w:tblGrid>
      <w:tr w:rsidR="00307854" w:rsidRPr="00307854" w:rsidTr="00307854">
        <w:tc>
          <w:tcPr>
            <w:tcW w:w="9037" w:type="dxa"/>
            <w:vAlign w:val="center"/>
          </w:tcPr>
          <w:p w:rsidR="00A0335C" w:rsidRDefault="00A03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oudy Old Style" w:hAnsi="Goudy Old Style" w:cs="Helvetica"/>
                <w:color w:val="223A64"/>
                <w:sz w:val="22"/>
                <w:szCs w:val="22"/>
              </w:rPr>
            </w:pPr>
            <w:r w:rsidRPr="00307854">
              <w:rPr>
                <w:rFonts w:ascii="Goudy Old Style" w:hAnsi="Goudy Old Style" w:cs="Helvetica"/>
                <w:noProof/>
                <w:color w:val="223A64"/>
                <w:sz w:val="22"/>
                <w:szCs w:val="22"/>
                <w:lang w:val="fr-BE" w:eastAsia="fr-BE"/>
              </w:rPr>
              <w:drawing>
                <wp:inline distT="0" distB="0" distL="0" distR="0" wp14:anchorId="6832A80C" wp14:editId="7A65BEAE">
                  <wp:extent cx="618036" cy="216664"/>
                  <wp:effectExtent l="0" t="0" r="0" b="12065"/>
                  <wp:docPr id="3" name="Picture 3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355" cy="226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7854" w:rsidRPr="00307854" w:rsidRDefault="00307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oudy Old Style" w:hAnsi="Goudy Old Style" w:cs="Helvetica"/>
                <w:color w:val="223A64"/>
                <w:sz w:val="22"/>
                <w:szCs w:val="22"/>
              </w:rPr>
            </w:pPr>
          </w:p>
          <w:p w:rsidR="00307854" w:rsidRDefault="00A0335C" w:rsidP="00307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oudy Old Style" w:hAnsi="Goudy Old Style" w:cs="Helvetica"/>
                <w:color w:val="223A64"/>
                <w:sz w:val="22"/>
                <w:szCs w:val="22"/>
              </w:rPr>
            </w:pPr>
            <w:r w:rsidRPr="00307854">
              <w:rPr>
                <w:rFonts w:ascii="Goudy Old Style" w:hAnsi="Goudy Old Style" w:cs="Helvetica"/>
                <w:color w:val="223A64"/>
                <w:sz w:val="22"/>
                <w:szCs w:val="22"/>
              </w:rPr>
              <w:t xml:space="preserve">This paper © </w:t>
            </w:r>
            <w:r w:rsidR="00307854" w:rsidRPr="00307854">
              <w:rPr>
                <w:rFonts w:ascii="Goudy Old Style" w:hAnsi="Goudy Old Style" w:cs="Helvetica"/>
                <w:color w:val="223A64"/>
                <w:sz w:val="22"/>
                <w:szCs w:val="22"/>
                <w:highlight w:val="yellow"/>
              </w:rPr>
              <w:t>insert name of the author and the year of the paper here</w:t>
            </w:r>
            <w:r w:rsidRPr="00307854">
              <w:rPr>
                <w:rFonts w:ascii="Goudy Old Style" w:hAnsi="Goudy Old Style" w:cs="Helvetica"/>
                <w:color w:val="223A64"/>
                <w:sz w:val="22"/>
                <w:szCs w:val="22"/>
              </w:rPr>
              <w:t xml:space="preserve"> is licensed under a </w:t>
            </w:r>
          </w:p>
          <w:p w:rsidR="00307854" w:rsidRPr="00307854" w:rsidRDefault="00A0335C" w:rsidP="00307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oudy Old Style" w:hAnsi="Goudy Old Style" w:cs="Helvetica"/>
                <w:color w:val="223A64"/>
                <w:sz w:val="22"/>
                <w:szCs w:val="22"/>
              </w:rPr>
            </w:pPr>
            <w:r w:rsidRPr="00307854">
              <w:rPr>
                <w:rFonts w:ascii="Goudy Old Style" w:hAnsi="Goudy Old Style" w:cs="Helvetica"/>
                <w:color w:val="223A64"/>
                <w:sz w:val="22"/>
                <w:szCs w:val="22"/>
              </w:rPr>
              <w:t xml:space="preserve">Creative Commons </w:t>
            </w:r>
            <w:r w:rsidR="00307854" w:rsidRPr="00307854">
              <w:rPr>
                <w:rFonts w:ascii="Goudy Old Style" w:hAnsi="Goudy Old Style" w:cs="Helvetica"/>
                <w:color w:val="223A64"/>
                <w:sz w:val="22"/>
                <w:szCs w:val="22"/>
              </w:rPr>
              <w:t>Attribution-ShareAlike 4.0 International License</w:t>
            </w:r>
          </w:p>
          <w:p w:rsidR="00A0335C" w:rsidRPr="00307854" w:rsidRDefault="00307854" w:rsidP="00307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oudy Old Style" w:hAnsi="Goudy Old Style" w:cs="Helvetica"/>
                <w:color w:val="363636"/>
                <w:sz w:val="22"/>
                <w:szCs w:val="22"/>
              </w:rPr>
            </w:pPr>
            <w:r w:rsidRPr="00307854">
              <w:rPr>
                <w:rFonts w:ascii="Goudy Old Style" w:hAnsi="Goudy Old Style" w:cs="Helvetica"/>
                <w:color w:val="223A64"/>
                <w:sz w:val="22"/>
                <w:szCs w:val="22"/>
              </w:rPr>
              <w:t>https://creativecommons.org/licenses/by-sa/4.0/</w:t>
            </w:r>
          </w:p>
        </w:tc>
      </w:tr>
    </w:tbl>
    <w:p w:rsidR="00A63896" w:rsidRDefault="00A63896" w:rsidP="00DD1646">
      <w:pPr>
        <w:rPr>
          <w:rFonts w:ascii="Goudy Old Style" w:hAnsi="Goudy Old Style"/>
          <w:color w:val="000000" w:themeColor="text1"/>
          <w:sz w:val="23"/>
          <w:szCs w:val="23"/>
        </w:rPr>
        <w:sectPr w:rsidR="00A63896" w:rsidSect="00AE07FD">
          <w:footnotePr>
            <w:numFmt w:val="chicago"/>
            <w:numRestart w:val="eachSect"/>
          </w:footnotePr>
          <w:pgSz w:w="11900" w:h="16840" w:code="9"/>
          <w:pgMar w:top="1701" w:right="1701" w:bottom="1701" w:left="1701" w:header="708" w:footer="708" w:gutter="0"/>
          <w:pgNumType w:start="1"/>
          <w:cols w:space="708"/>
          <w:titlePg/>
          <w:docGrid w:linePitch="381"/>
        </w:sectPr>
      </w:pPr>
    </w:p>
    <w:p w:rsidR="00DD1646" w:rsidRPr="002D1EE7" w:rsidRDefault="00DD1646" w:rsidP="00DD1646">
      <w:pPr>
        <w:rPr>
          <w:rFonts w:ascii="Goudy Old Style" w:hAnsi="Goudy Old Style"/>
          <w:color w:val="000000" w:themeColor="text1"/>
          <w:sz w:val="23"/>
          <w:szCs w:val="23"/>
        </w:rPr>
      </w:pPr>
    </w:p>
    <w:p w:rsidR="006A5744" w:rsidRPr="002D1EE7" w:rsidRDefault="006A5744" w:rsidP="00C204AD">
      <w:pPr>
        <w:tabs>
          <w:tab w:val="left" w:pos="2694"/>
        </w:tabs>
        <w:spacing w:before="240" w:after="120" w:line="276" w:lineRule="auto"/>
        <w:jc w:val="center"/>
        <w:outlineLvl w:val="0"/>
        <w:rPr>
          <w:rFonts w:ascii="Goudy Old Style" w:hAnsi="Goudy Old Style"/>
          <w:smallCaps/>
          <w:color w:val="000000" w:themeColor="text1"/>
          <w:sz w:val="32"/>
          <w:szCs w:val="32"/>
        </w:rPr>
      </w:pPr>
      <w:r w:rsidRPr="002D1EE7">
        <w:rPr>
          <w:rFonts w:ascii="Goudy Old Style" w:hAnsi="Goudy Old Style"/>
          <w:smallCaps/>
          <w:color w:val="000000" w:themeColor="text1"/>
          <w:sz w:val="32"/>
          <w:szCs w:val="32"/>
          <w:highlight w:val="yellow"/>
        </w:rPr>
        <w:t>Title of the paper in small caps – Goudy old Style 16 pt</w:t>
      </w:r>
    </w:p>
    <w:p w:rsidR="006A5744" w:rsidRPr="002D1EE7" w:rsidRDefault="006A5744" w:rsidP="006A5744">
      <w:pPr>
        <w:tabs>
          <w:tab w:val="left" w:pos="2694"/>
        </w:tabs>
        <w:spacing w:before="240" w:after="120" w:line="276" w:lineRule="auto"/>
        <w:jc w:val="center"/>
        <w:rPr>
          <w:rFonts w:ascii="Goudy Old Style" w:hAnsi="Goudy Old Style"/>
          <w:smallCaps/>
          <w:color w:val="000000" w:themeColor="text1"/>
          <w:sz w:val="28"/>
          <w:szCs w:val="28"/>
        </w:rPr>
      </w:pPr>
      <w:r w:rsidRPr="002D1EE7">
        <w:rPr>
          <w:rFonts w:ascii="Goudy Old Style" w:hAnsi="Goudy Old Style"/>
          <w:smallCaps/>
          <w:color w:val="000000" w:themeColor="text1"/>
          <w:sz w:val="28"/>
          <w:szCs w:val="28"/>
          <w:highlight w:val="yellow"/>
        </w:rPr>
        <w:t>Subtitle here – Goudy old Style 14 pt</w:t>
      </w:r>
    </w:p>
    <w:p w:rsidR="006A5744" w:rsidRPr="002D1EE7" w:rsidRDefault="006A5744" w:rsidP="006A5744">
      <w:pPr>
        <w:tabs>
          <w:tab w:val="left" w:pos="2694"/>
        </w:tabs>
        <w:spacing w:before="240" w:after="120" w:line="276" w:lineRule="auto"/>
        <w:jc w:val="center"/>
        <w:rPr>
          <w:rFonts w:ascii="Goudy Old Style" w:hAnsi="Goudy Old Style"/>
          <w:smallCaps/>
          <w:color w:val="000000" w:themeColor="text1"/>
        </w:rPr>
      </w:pPr>
    </w:p>
    <w:p w:rsidR="006A5744" w:rsidRPr="002D1EE7" w:rsidRDefault="006A5744" w:rsidP="00C204AD">
      <w:pPr>
        <w:tabs>
          <w:tab w:val="left" w:pos="2694"/>
        </w:tabs>
        <w:spacing w:before="240" w:after="120" w:line="276" w:lineRule="auto"/>
        <w:jc w:val="center"/>
        <w:outlineLvl w:val="0"/>
        <w:rPr>
          <w:rFonts w:ascii="Goudy Old Style" w:hAnsi="Goudy Old Style"/>
          <w:color w:val="000000" w:themeColor="text1"/>
        </w:rPr>
      </w:pPr>
      <w:r w:rsidRPr="002D1EE7">
        <w:rPr>
          <w:rFonts w:ascii="Goudy Old Style" w:hAnsi="Goudy Old Style"/>
          <w:color w:val="000000" w:themeColor="text1"/>
          <w:highlight w:val="yellow"/>
        </w:rPr>
        <w:t>Name of the author – Goudy old Style</w:t>
      </w:r>
      <w:r w:rsidR="00DD1646" w:rsidRPr="002D1EE7">
        <w:rPr>
          <w:rFonts w:ascii="Goudy Old Style" w:hAnsi="Goudy Old Style"/>
          <w:color w:val="000000" w:themeColor="text1"/>
          <w:highlight w:val="yellow"/>
        </w:rPr>
        <w:t xml:space="preserve"> 12 p</w:t>
      </w:r>
      <w:r w:rsidR="00A63896">
        <w:rPr>
          <w:rFonts w:ascii="Goudy Old Style" w:hAnsi="Goudy Old Style"/>
          <w:color w:val="000000" w:themeColor="text1"/>
          <w:highlight w:val="yellow"/>
        </w:rPr>
        <w:t>t</w:t>
      </w:r>
      <w:r w:rsidR="00FE457A" w:rsidRPr="00123B09">
        <w:rPr>
          <w:rStyle w:val="Appelnotedebasdep"/>
          <w:rFonts w:ascii="Goudy Old Style" w:hAnsi="Goudy Old Style"/>
          <w:color w:val="000000" w:themeColor="text1"/>
          <w:highlight w:val="yellow"/>
        </w:rPr>
        <w:footnoteReference w:id="1"/>
      </w:r>
    </w:p>
    <w:p w:rsidR="00DD1646" w:rsidRPr="002D1EE7" w:rsidRDefault="00DD1646" w:rsidP="006A5744">
      <w:pPr>
        <w:tabs>
          <w:tab w:val="left" w:pos="2694"/>
        </w:tabs>
        <w:spacing w:before="240" w:after="120" w:line="276" w:lineRule="auto"/>
        <w:jc w:val="center"/>
        <w:rPr>
          <w:rFonts w:ascii="Goudy Old Style" w:hAnsi="Goudy Old Style"/>
          <w:color w:val="000000" w:themeColor="text1"/>
        </w:rPr>
      </w:pPr>
    </w:p>
    <w:p w:rsidR="00DD1646" w:rsidRPr="002D1EE7" w:rsidRDefault="00DD1646" w:rsidP="00C204AD">
      <w:pPr>
        <w:tabs>
          <w:tab w:val="left" w:pos="2694"/>
        </w:tabs>
        <w:spacing w:before="240" w:after="120" w:line="276" w:lineRule="auto"/>
        <w:jc w:val="center"/>
        <w:outlineLvl w:val="0"/>
        <w:rPr>
          <w:rFonts w:ascii="Goudy Old Style" w:hAnsi="Goudy Old Style"/>
          <w:smallCaps/>
          <w:color w:val="000000" w:themeColor="text1"/>
        </w:rPr>
      </w:pPr>
      <w:r w:rsidRPr="002D1EE7">
        <w:rPr>
          <w:rFonts w:ascii="Goudy Old Style" w:hAnsi="Goudy Old Style"/>
          <w:smallCaps/>
          <w:color w:val="000000" w:themeColor="text1"/>
        </w:rPr>
        <w:t>Abstract</w:t>
      </w:r>
    </w:p>
    <w:p w:rsidR="00DD1646" w:rsidRPr="002D1EE7" w:rsidRDefault="00F762A6" w:rsidP="00DD1646">
      <w:pPr>
        <w:tabs>
          <w:tab w:val="left" w:pos="2694"/>
        </w:tabs>
        <w:spacing w:before="240" w:after="120" w:line="276" w:lineRule="auto"/>
        <w:jc w:val="both"/>
        <w:rPr>
          <w:rFonts w:ascii="Goudy Old Style" w:hAnsi="Goudy Old Style"/>
          <w:color w:val="000000" w:themeColor="text1"/>
          <w:sz w:val="22"/>
          <w:szCs w:val="22"/>
        </w:rPr>
      </w:pPr>
      <w:r>
        <w:rPr>
          <w:rFonts w:ascii="Goudy Old Style" w:hAnsi="Goudy Old Style"/>
          <w:color w:val="000000" w:themeColor="text1"/>
          <w:sz w:val="22"/>
          <w:szCs w:val="22"/>
          <w:highlight w:val="yellow"/>
        </w:rPr>
        <w:t>Insert</w:t>
      </w:r>
      <w:r w:rsidR="00DD1646" w:rsidRPr="002D1EE7">
        <w:rPr>
          <w:rFonts w:ascii="Goudy Old Style" w:hAnsi="Goudy Old Style"/>
          <w:color w:val="000000" w:themeColor="text1"/>
          <w:sz w:val="22"/>
          <w:szCs w:val="22"/>
          <w:highlight w:val="yellow"/>
        </w:rPr>
        <w:t xml:space="preserve"> your abstract</w:t>
      </w:r>
      <w:r>
        <w:rPr>
          <w:rFonts w:ascii="Goudy Old Style" w:hAnsi="Goudy Old Style"/>
          <w:color w:val="000000" w:themeColor="text1"/>
          <w:sz w:val="22"/>
          <w:szCs w:val="22"/>
          <w:highlight w:val="yellow"/>
        </w:rPr>
        <w:t xml:space="preserve"> here</w:t>
      </w:r>
      <w:r w:rsidR="00DD1646" w:rsidRPr="002D1EE7">
        <w:rPr>
          <w:rFonts w:ascii="Goudy Old Style" w:hAnsi="Goudy Old Style"/>
          <w:color w:val="000000" w:themeColor="text1"/>
          <w:sz w:val="22"/>
          <w:szCs w:val="22"/>
          <w:highlight w:val="yellow"/>
        </w:rPr>
        <w:t>. If the paper is in French, please always provide the abstract in English first.</w:t>
      </w:r>
    </w:p>
    <w:p w:rsidR="00561B6A" w:rsidRPr="002D1EE7" w:rsidRDefault="00561B6A" w:rsidP="00DD1646">
      <w:pPr>
        <w:tabs>
          <w:tab w:val="left" w:pos="2694"/>
        </w:tabs>
        <w:spacing w:before="240" w:after="120" w:line="276" w:lineRule="auto"/>
        <w:jc w:val="center"/>
        <w:rPr>
          <w:rFonts w:ascii="Goudy Old Style" w:hAnsi="Goudy Old Style"/>
          <w:smallCaps/>
          <w:color w:val="000000" w:themeColor="text1"/>
        </w:rPr>
      </w:pPr>
    </w:p>
    <w:p w:rsidR="00DD1646" w:rsidRPr="002D1EE7" w:rsidRDefault="00DD1646" w:rsidP="00C204AD">
      <w:pPr>
        <w:tabs>
          <w:tab w:val="left" w:pos="2694"/>
        </w:tabs>
        <w:spacing w:before="240" w:after="120" w:line="276" w:lineRule="auto"/>
        <w:jc w:val="center"/>
        <w:outlineLvl w:val="0"/>
        <w:rPr>
          <w:rFonts w:ascii="Goudy Old Style" w:hAnsi="Goudy Old Style"/>
          <w:smallCaps/>
          <w:color w:val="000000" w:themeColor="text1"/>
        </w:rPr>
      </w:pPr>
      <w:r w:rsidRPr="002D1EE7">
        <w:rPr>
          <w:rFonts w:ascii="Goudy Old Style" w:hAnsi="Goudy Old Style"/>
          <w:smallCaps/>
          <w:color w:val="000000" w:themeColor="text1"/>
        </w:rPr>
        <w:t>Keywords</w:t>
      </w:r>
    </w:p>
    <w:p w:rsidR="00D17AAD" w:rsidRPr="002D1EE7" w:rsidRDefault="00DD1646" w:rsidP="00D17AAD">
      <w:pPr>
        <w:tabs>
          <w:tab w:val="left" w:pos="2694"/>
        </w:tabs>
        <w:spacing w:before="240" w:after="120" w:line="276" w:lineRule="auto"/>
        <w:jc w:val="center"/>
        <w:rPr>
          <w:rFonts w:ascii="Goudy Old Style" w:hAnsi="Goudy Old Style"/>
          <w:color w:val="000000" w:themeColor="text1"/>
          <w:sz w:val="22"/>
          <w:szCs w:val="22"/>
          <w:highlight w:val="yellow"/>
        </w:rPr>
      </w:pPr>
      <w:r w:rsidRPr="002D1EE7">
        <w:rPr>
          <w:rFonts w:ascii="Goudy Old Style" w:hAnsi="Goudy Old Style"/>
          <w:color w:val="000000" w:themeColor="text1"/>
          <w:sz w:val="22"/>
          <w:szCs w:val="22"/>
          <w:highlight w:val="yellow"/>
        </w:rPr>
        <w:t xml:space="preserve">Insert here </w:t>
      </w:r>
      <w:r w:rsidR="00FE457A" w:rsidRPr="002D1EE7">
        <w:rPr>
          <w:rFonts w:ascii="Goudy Old Style" w:hAnsi="Goudy Old Style"/>
          <w:color w:val="000000" w:themeColor="text1"/>
          <w:sz w:val="22"/>
          <w:szCs w:val="22"/>
          <w:highlight w:val="yellow"/>
        </w:rPr>
        <w:t xml:space="preserve">from </w:t>
      </w:r>
      <w:proofErr w:type="gramStart"/>
      <w:r w:rsidR="00FE457A" w:rsidRPr="002D1EE7">
        <w:rPr>
          <w:rFonts w:ascii="Goudy Old Style" w:hAnsi="Goudy Old Style"/>
          <w:color w:val="000000" w:themeColor="text1"/>
          <w:sz w:val="22"/>
          <w:szCs w:val="22"/>
          <w:highlight w:val="yellow"/>
        </w:rPr>
        <w:t>5</w:t>
      </w:r>
      <w:proofErr w:type="gramEnd"/>
      <w:r w:rsidR="00FE457A" w:rsidRPr="002D1EE7">
        <w:rPr>
          <w:rFonts w:ascii="Goudy Old Style" w:hAnsi="Goudy Old Style"/>
          <w:color w:val="000000" w:themeColor="text1"/>
          <w:sz w:val="22"/>
          <w:szCs w:val="22"/>
          <w:highlight w:val="yellow"/>
        </w:rPr>
        <w:t xml:space="preserve"> to 8 key works, e.g. Intellectual Property Law – Contract Law – Data Protection - Platforms – Sharing Economy</w:t>
      </w:r>
    </w:p>
    <w:p w:rsidR="00221E23" w:rsidRDefault="00221E23" w:rsidP="002D1EE7">
      <w:pPr>
        <w:tabs>
          <w:tab w:val="left" w:pos="2694"/>
        </w:tabs>
        <w:adjustRightInd w:val="0"/>
        <w:spacing w:before="240" w:after="120" w:line="276" w:lineRule="auto"/>
        <w:jc w:val="both"/>
        <w:rPr>
          <w:rFonts w:ascii="Goudy Old Style" w:hAnsi="Goudy Old Style"/>
          <w:color w:val="223A64"/>
          <w:sz w:val="22"/>
          <w:szCs w:val="22"/>
        </w:rPr>
        <w:sectPr w:rsidR="00221E23" w:rsidSect="00A63896">
          <w:footnotePr>
            <w:numFmt w:val="chicago"/>
            <w:numRestart w:val="eachSect"/>
          </w:footnotePr>
          <w:pgSz w:w="11900" w:h="16840" w:code="9"/>
          <w:pgMar w:top="1701" w:right="1701" w:bottom="1701" w:left="1701" w:header="708" w:footer="708" w:gutter="0"/>
          <w:pgNumType w:start="1"/>
          <w:cols w:space="708"/>
          <w:titlePg/>
          <w:docGrid w:linePitch="381"/>
        </w:sectPr>
      </w:pPr>
    </w:p>
    <w:p w:rsidR="002D3140" w:rsidRPr="005C0B63" w:rsidRDefault="00561B6A" w:rsidP="00C204AD">
      <w:pPr>
        <w:tabs>
          <w:tab w:val="left" w:pos="2694"/>
        </w:tabs>
        <w:adjustRightInd w:val="0"/>
        <w:spacing w:before="240" w:after="120" w:line="276" w:lineRule="auto"/>
        <w:jc w:val="both"/>
        <w:outlineLvl w:val="0"/>
        <w:rPr>
          <w:rFonts w:ascii="Goudy Old Style" w:hAnsi="Goudy Old Style"/>
          <w:b/>
          <w:color w:val="000000" w:themeColor="text1"/>
        </w:rPr>
      </w:pPr>
      <w:r w:rsidRPr="005C0B63">
        <w:rPr>
          <w:rFonts w:ascii="Goudy Old Style" w:hAnsi="Goudy Old Style"/>
          <w:b/>
          <w:color w:val="000000" w:themeColor="text1"/>
        </w:rPr>
        <w:lastRenderedPageBreak/>
        <w:t>1. Introduction (the title of the paragraph is Goudy Old Style – 12 pt – Bold)</w:t>
      </w:r>
    </w:p>
    <w:p w:rsidR="00561B6A" w:rsidRPr="005C0B63" w:rsidRDefault="00561B6A" w:rsidP="00A021E7">
      <w:pPr>
        <w:tabs>
          <w:tab w:val="left" w:pos="567"/>
        </w:tabs>
        <w:adjustRightInd w:val="0"/>
        <w:spacing w:before="240" w:after="120" w:line="276" w:lineRule="auto"/>
        <w:ind w:firstLine="567"/>
        <w:jc w:val="both"/>
        <w:rPr>
          <w:rFonts w:ascii="Goudy Old Style" w:hAnsi="Goudy Old Style"/>
          <w:color w:val="000000" w:themeColor="text1"/>
        </w:rPr>
      </w:pPr>
      <w:r w:rsidRPr="005C0B63">
        <w:rPr>
          <w:rFonts w:ascii="Goudy Old Style" w:hAnsi="Goudy Old Style"/>
          <w:color w:val="000000" w:themeColor="text1"/>
        </w:rPr>
        <w:t xml:space="preserve">Insert the text of your paper here. The </w:t>
      </w:r>
      <w:r w:rsidR="00071CEE" w:rsidRPr="005C0B63">
        <w:rPr>
          <w:rFonts w:ascii="Goudy Old Style" w:hAnsi="Goudy Old Style"/>
          <w:color w:val="000000" w:themeColor="text1"/>
        </w:rPr>
        <w:t xml:space="preserve">font used is Goudy Old Style 12 pt – normal. </w:t>
      </w:r>
      <w:r w:rsidR="00273ECF" w:rsidRPr="005C0B63">
        <w:rPr>
          <w:rFonts w:ascii="Goudy Old Style" w:hAnsi="Goudy Old Style"/>
          <w:color w:val="000000" w:themeColor="text1"/>
        </w:rPr>
        <w:t>The line space is 12 pt before and 6 pt after. The line spacing within the same paragraph is 1</w:t>
      </w:r>
      <w:proofErr w:type="gramStart"/>
      <w:r w:rsidR="00273ECF" w:rsidRPr="005C0B63">
        <w:rPr>
          <w:rFonts w:ascii="Goudy Old Style" w:hAnsi="Goudy Old Style"/>
          <w:color w:val="000000" w:themeColor="text1"/>
        </w:rPr>
        <w:t>,1</w:t>
      </w:r>
      <w:r w:rsidR="00A021E7">
        <w:rPr>
          <w:rFonts w:ascii="Goudy Old Style" w:hAnsi="Goudy Old Style"/>
          <w:color w:val="000000" w:themeColor="text1"/>
        </w:rPr>
        <w:t>5</w:t>
      </w:r>
      <w:proofErr w:type="gramEnd"/>
      <w:r w:rsidR="00E56B73">
        <w:rPr>
          <w:rStyle w:val="Appelnotedebasdep"/>
          <w:rFonts w:ascii="Goudy Old Style" w:hAnsi="Goudy Old Style"/>
          <w:color w:val="000000" w:themeColor="text1"/>
        </w:rPr>
        <w:footnoteReference w:id="2"/>
      </w:r>
      <w:r w:rsidR="00273ECF" w:rsidRPr="005C0B63">
        <w:rPr>
          <w:rFonts w:ascii="Goudy Old Style" w:hAnsi="Goudy Old Style"/>
          <w:color w:val="000000" w:themeColor="text1"/>
        </w:rPr>
        <w:t>.</w:t>
      </w:r>
    </w:p>
    <w:p w:rsidR="00273ECF" w:rsidRPr="005C0B63" w:rsidRDefault="002D1EE7" w:rsidP="002D1EE7">
      <w:pPr>
        <w:tabs>
          <w:tab w:val="left" w:pos="567"/>
        </w:tabs>
        <w:adjustRightInd w:val="0"/>
        <w:spacing w:before="240" w:after="120" w:line="276" w:lineRule="auto"/>
        <w:ind w:firstLine="567"/>
        <w:jc w:val="both"/>
        <w:rPr>
          <w:rFonts w:ascii="Goudy Old Style" w:hAnsi="Goudy Old Style"/>
          <w:color w:val="000000" w:themeColor="text1"/>
        </w:rPr>
      </w:pPr>
      <w:r w:rsidRPr="005C0B63">
        <w:rPr>
          <w:rFonts w:ascii="Goudy Old Style" w:hAnsi="Goudy Old Style"/>
          <w:color w:val="000000" w:themeColor="text1"/>
        </w:rPr>
        <w:t>The indentation is 1</w:t>
      </w:r>
      <w:r w:rsidR="00273ECF" w:rsidRPr="005C0B63">
        <w:rPr>
          <w:rFonts w:ascii="Goudy Old Style" w:hAnsi="Goudy Old Style"/>
          <w:color w:val="000000" w:themeColor="text1"/>
        </w:rPr>
        <w:t xml:space="preserve"> cm for the first line only. The style is automatically set in this template.</w:t>
      </w:r>
      <w:r w:rsidRPr="005C0B63">
        <w:rPr>
          <w:rFonts w:ascii="Goudy Old Style" w:hAnsi="Goudy Old Style"/>
          <w:color w:val="000000" w:themeColor="text1"/>
        </w:rPr>
        <w:t xml:space="preserve"> No indentation for the title of the paragraph and subparagraph.</w:t>
      </w:r>
    </w:p>
    <w:p w:rsidR="00273ECF" w:rsidRPr="005C0B63" w:rsidRDefault="00273ECF" w:rsidP="002D1EE7">
      <w:pPr>
        <w:tabs>
          <w:tab w:val="left" w:pos="567"/>
        </w:tabs>
        <w:adjustRightInd w:val="0"/>
        <w:spacing w:before="240" w:after="120" w:line="276" w:lineRule="auto"/>
        <w:ind w:firstLine="567"/>
        <w:jc w:val="both"/>
        <w:rPr>
          <w:rFonts w:ascii="Goudy Old Style" w:hAnsi="Goudy Old Style"/>
          <w:color w:val="000000" w:themeColor="text1"/>
        </w:rPr>
      </w:pPr>
    </w:p>
    <w:p w:rsidR="00273ECF" w:rsidRPr="005C0B63" w:rsidRDefault="00273ECF" w:rsidP="00C204AD">
      <w:pPr>
        <w:tabs>
          <w:tab w:val="left" w:pos="567"/>
        </w:tabs>
        <w:adjustRightInd w:val="0"/>
        <w:spacing w:before="240" w:after="120" w:line="276" w:lineRule="auto"/>
        <w:jc w:val="both"/>
        <w:outlineLvl w:val="0"/>
        <w:rPr>
          <w:rFonts w:ascii="Goudy Old Style" w:hAnsi="Goudy Old Style"/>
          <w:b/>
          <w:color w:val="000000" w:themeColor="text1"/>
        </w:rPr>
      </w:pPr>
      <w:r w:rsidRPr="005C0B63">
        <w:rPr>
          <w:rFonts w:ascii="Goudy Old Style" w:hAnsi="Goudy Old Style"/>
          <w:b/>
          <w:color w:val="000000" w:themeColor="text1"/>
        </w:rPr>
        <w:t xml:space="preserve">1.1. Subparagraph </w:t>
      </w:r>
    </w:p>
    <w:p w:rsidR="00273ECF" w:rsidRPr="005C0B63" w:rsidRDefault="00273ECF" w:rsidP="002D1EE7">
      <w:pPr>
        <w:tabs>
          <w:tab w:val="left" w:pos="567"/>
        </w:tabs>
        <w:adjustRightInd w:val="0"/>
        <w:spacing w:before="240" w:after="120" w:line="276" w:lineRule="auto"/>
        <w:ind w:firstLine="567"/>
        <w:jc w:val="both"/>
        <w:rPr>
          <w:rFonts w:ascii="Goudy Old Style" w:hAnsi="Goudy Old Style"/>
          <w:color w:val="000000" w:themeColor="text1"/>
        </w:rPr>
      </w:pPr>
      <w:r w:rsidRPr="005C0B63">
        <w:rPr>
          <w:rFonts w:ascii="Goudy Old Style" w:hAnsi="Goudy Old Style"/>
          <w:color w:val="000000" w:themeColor="text1"/>
        </w:rPr>
        <w:t xml:space="preserve">Lorem Ipsum Lorem Ipsum Lorem Ipsum Lorem Ipsum Lorem Ipsum Lorem Ipsum Lorem Ipsum </w:t>
      </w:r>
    </w:p>
    <w:p w:rsidR="00273ECF" w:rsidRPr="005C0B63" w:rsidRDefault="00273ECF" w:rsidP="002D1EE7">
      <w:pPr>
        <w:tabs>
          <w:tab w:val="left" w:pos="567"/>
        </w:tabs>
        <w:adjustRightInd w:val="0"/>
        <w:spacing w:before="240" w:after="120" w:line="276" w:lineRule="auto"/>
        <w:ind w:firstLine="567"/>
        <w:jc w:val="both"/>
        <w:rPr>
          <w:rFonts w:ascii="Goudy Old Style" w:hAnsi="Goudy Old Style"/>
          <w:color w:val="000000" w:themeColor="text1"/>
        </w:rPr>
      </w:pPr>
    </w:p>
    <w:p w:rsidR="00273ECF" w:rsidRPr="005C0B63" w:rsidRDefault="00273ECF" w:rsidP="00C204AD">
      <w:pPr>
        <w:tabs>
          <w:tab w:val="left" w:pos="567"/>
        </w:tabs>
        <w:adjustRightInd w:val="0"/>
        <w:spacing w:before="240" w:after="120" w:line="276" w:lineRule="auto"/>
        <w:jc w:val="both"/>
        <w:outlineLvl w:val="0"/>
        <w:rPr>
          <w:rFonts w:ascii="Goudy Old Style" w:hAnsi="Goudy Old Style"/>
          <w:b/>
          <w:color w:val="000000" w:themeColor="text1"/>
        </w:rPr>
      </w:pPr>
      <w:r w:rsidRPr="005C0B63">
        <w:rPr>
          <w:rFonts w:ascii="Goudy Old Style" w:hAnsi="Goudy Old Style"/>
          <w:b/>
          <w:color w:val="000000" w:themeColor="text1"/>
        </w:rPr>
        <w:t>2. Paragraph</w:t>
      </w:r>
    </w:p>
    <w:p w:rsidR="00745F2A" w:rsidRDefault="00745F2A">
      <w:pPr>
        <w:rPr>
          <w:rFonts w:ascii="Goudy Old Style" w:hAnsi="Goudy Old Style"/>
          <w:b/>
          <w:color w:val="000000" w:themeColor="text1"/>
        </w:rPr>
      </w:pPr>
    </w:p>
    <w:p w:rsidR="002D1EE7" w:rsidRDefault="002D1EE7" w:rsidP="002D1EE7">
      <w:pPr>
        <w:tabs>
          <w:tab w:val="left" w:pos="567"/>
        </w:tabs>
        <w:adjustRightInd w:val="0"/>
        <w:spacing w:before="240" w:after="120" w:line="276" w:lineRule="auto"/>
        <w:jc w:val="both"/>
        <w:rPr>
          <w:rFonts w:ascii="Goudy Old Style" w:hAnsi="Goudy Old Style"/>
          <w:b/>
          <w:color w:val="000000" w:themeColor="text1"/>
        </w:rPr>
      </w:pPr>
    </w:p>
    <w:p w:rsidR="00A63896" w:rsidRDefault="00A63896" w:rsidP="002D1EE7">
      <w:pPr>
        <w:tabs>
          <w:tab w:val="left" w:pos="567"/>
        </w:tabs>
        <w:adjustRightInd w:val="0"/>
        <w:spacing w:before="240" w:after="120" w:line="276" w:lineRule="auto"/>
        <w:jc w:val="both"/>
        <w:rPr>
          <w:rFonts w:ascii="Goudy Old Style" w:hAnsi="Goudy Old Style"/>
          <w:b/>
          <w:color w:val="000000" w:themeColor="text1"/>
        </w:rPr>
      </w:pPr>
    </w:p>
    <w:p w:rsidR="00A63896" w:rsidRDefault="00A63896" w:rsidP="002D1EE7">
      <w:pPr>
        <w:tabs>
          <w:tab w:val="left" w:pos="567"/>
        </w:tabs>
        <w:adjustRightInd w:val="0"/>
        <w:spacing w:before="240" w:after="120" w:line="276" w:lineRule="auto"/>
        <w:jc w:val="both"/>
        <w:rPr>
          <w:rFonts w:ascii="Goudy Old Style" w:hAnsi="Goudy Old Style"/>
          <w:b/>
          <w:color w:val="000000" w:themeColor="text1"/>
        </w:rPr>
      </w:pPr>
    </w:p>
    <w:p w:rsidR="00A63896" w:rsidRDefault="00A63896" w:rsidP="002D1EE7">
      <w:pPr>
        <w:tabs>
          <w:tab w:val="left" w:pos="567"/>
        </w:tabs>
        <w:adjustRightInd w:val="0"/>
        <w:spacing w:before="240" w:after="120" w:line="276" w:lineRule="auto"/>
        <w:jc w:val="both"/>
        <w:rPr>
          <w:rFonts w:ascii="Goudy Old Style" w:hAnsi="Goudy Old Style"/>
          <w:b/>
          <w:color w:val="000000" w:themeColor="text1"/>
        </w:rPr>
      </w:pPr>
    </w:p>
    <w:p w:rsidR="00A63896" w:rsidRDefault="00A63896" w:rsidP="002D1EE7">
      <w:pPr>
        <w:tabs>
          <w:tab w:val="left" w:pos="567"/>
        </w:tabs>
        <w:adjustRightInd w:val="0"/>
        <w:spacing w:before="240" w:after="120" w:line="276" w:lineRule="auto"/>
        <w:jc w:val="both"/>
        <w:rPr>
          <w:rFonts w:ascii="Goudy Old Style" w:hAnsi="Goudy Old Style"/>
          <w:b/>
          <w:color w:val="000000" w:themeColor="text1"/>
        </w:rPr>
      </w:pPr>
    </w:p>
    <w:p w:rsidR="00A63896" w:rsidRDefault="00A63896" w:rsidP="002D1EE7">
      <w:pPr>
        <w:tabs>
          <w:tab w:val="left" w:pos="567"/>
        </w:tabs>
        <w:adjustRightInd w:val="0"/>
        <w:spacing w:before="240" w:after="120" w:line="276" w:lineRule="auto"/>
        <w:jc w:val="both"/>
        <w:rPr>
          <w:rFonts w:ascii="Goudy Old Style" w:hAnsi="Goudy Old Style"/>
          <w:b/>
          <w:color w:val="000000" w:themeColor="text1"/>
        </w:rPr>
      </w:pPr>
    </w:p>
    <w:p w:rsidR="00A63896" w:rsidRDefault="00A63896" w:rsidP="002D1EE7">
      <w:pPr>
        <w:tabs>
          <w:tab w:val="left" w:pos="567"/>
        </w:tabs>
        <w:adjustRightInd w:val="0"/>
        <w:spacing w:before="240" w:after="120" w:line="276" w:lineRule="auto"/>
        <w:jc w:val="both"/>
        <w:rPr>
          <w:rFonts w:ascii="Goudy Old Style" w:hAnsi="Goudy Old Style"/>
          <w:b/>
          <w:color w:val="000000" w:themeColor="text1"/>
        </w:rPr>
      </w:pPr>
    </w:p>
    <w:p w:rsidR="00A63896" w:rsidRDefault="00A63896" w:rsidP="002D1EE7">
      <w:pPr>
        <w:tabs>
          <w:tab w:val="left" w:pos="567"/>
        </w:tabs>
        <w:adjustRightInd w:val="0"/>
        <w:spacing w:before="240" w:after="120" w:line="276" w:lineRule="auto"/>
        <w:jc w:val="both"/>
        <w:rPr>
          <w:rFonts w:ascii="Goudy Old Style" w:hAnsi="Goudy Old Style"/>
          <w:b/>
          <w:color w:val="000000" w:themeColor="text1"/>
        </w:rPr>
      </w:pPr>
    </w:p>
    <w:p w:rsidR="00A63896" w:rsidRDefault="00A63896" w:rsidP="002D1EE7">
      <w:pPr>
        <w:tabs>
          <w:tab w:val="left" w:pos="567"/>
        </w:tabs>
        <w:adjustRightInd w:val="0"/>
        <w:spacing w:before="240" w:after="120" w:line="276" w:lineRule="auto"/>
        <w:jc w:val="both"/>
        <w:rPr>
          <w:rFonts w:ascii="Goudy Old Style" w:hAnsi="Goudy Old Style"/>
          <w:b/>
          <w:color w:val="000000" w:themeColor="text1"/>
        </w:rPr>
      </w:pPr>
    </w:p>
    <w:p w:rsidR="00A63896" w:rsidRDefault="00A63896" w:rsidP="002D1EE7">
      <w:pPr>
        <w:tabs>
          <w:tab w:val="left" w:pos="567"/>
        </w:tabs>
        <w:adjustRightInd w:val="0"/>
        <w:spacing w:before="240" w:after="120" w:line="276" w:lineRule="auto"/>
        <w:jc w:val="both"/>
        <w:rPr>
          <w:rFonts w:ascii="Goudy Old Style" w:hAnsi="Goudy Old Style"/>
          <w:b/>
          <w:color w:val="000000" w:themeColor="text1"/>
        </w:rPr>
      </w:pPr>
    </w:p>
    <w:p w:rsidR="00AE07FD" w:rsidRPr="005C0B63" w:rsidRDefault="00AE07FD" w:rsidP="002D1EE7">
      <w:pPr>
        <w:tabs>
          <w:tab w:val="left" w:pos="567"/>
        </w:tabs>
        <w:adjustRightInd w:val="0"/>
        <w:spacing w:before="240" w:after="120" w:line="276" w:lineRule="auto"/>
        <w:jc w:val="both"/>
        <w:rPr>
          <w:rFonts w:ascii="Goudy Old Style" w:hAnsi="Goudy Old Style"/>
          <w:b/>
          <w:color w:val="000000" w:themeColor="text1"/>
        </w:rPr>
      </w:pPr>
    </w:p>
    <w:sectPr w:rsidR="00AE07FD" w:rsidRPr="005C0B63" w:rsidSect="00A63896">
      <w:footnotePr>
        <w:numRestart w:val="eachSect"/>
      </w:footnotePr>
      <w:pgSz w:w="11900" w:h="16840" w:code="9"/>
      <w:pgMar w:top="1701" w:right="1701" w:bottom="1701" w:left="1701" w:header="708" w:footer="708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3C4" w:rsidRDefault="00FE53C4" w:rsidP="00FE457A">
      <w:r>
        <w:separator/>
      </w:r>
    </w:p>
  </w:endnote>
  <w:endnote w:type="continuationSeparator" w:id="0">
    <w:p w:rsidR="00FE53C4" w:rsidRDefault="00FE53C4" w:rsidP="00FE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BDA" w:rsidRPr="003C6AFE" w:rsidRDefault="001D7BDA" w:rsidP="00221E23">
    <w:pPr>
      <w:pStyle w:val="Pieddepage"/>
      <w:framePr w:wrap="none" w:vAnchor="text" w:hAnchor="margin" w:xAlign="center" w:y="1"/>
      <w:rPr>
        <w:rStyle w:val="Numrodepage"/>
        <w:rFonts w:ascii="Goudy Old Style" w:hAnsi="Goudy Old Style"/>
      </w:rPr>
    </w:pPr>
    <w:r w:rsidRPr="003C6AFE">
      <w:rPr>
        <w:rStyle w:val="Numrodepage"/>
        <w:rFonts w:ascii="Goudy Old Style" w:hAnsi="Goudy Old Style"/>
      </w:rPr>
      <w:fldChar w:fldCharType="begin"/>
    </w:r>
    <w:r w:rsidRPr="003C6AFE">
      <w:rPr>
        <w:rStyle w:val="Numrodepage"/>
        <w:rFonts w:ascii="Goudy Old Style" w:hAnsi="Goudy Old Style"/>
      </w:rPr>
      <w:instrText xml:space="preserve">PAGE  </w:instrText>
    </w:r>
    <w:r w:rsidRPr="003C6AFE">
      <w:rPr>
        <w:rStyle w:val="Numrodepage"/>
        <w:rFonts w:ascii="Goudy Old Style" w:hAnsi="Goudy Old Style"/>
      </w:rPr>
      <w:fldChar w:fldCharType="separate"/>
    </w:r>
    <w:r w:rsidR="00FE53C4">
      <w:rPr>
        <w:rStyle w:val="Numrodepage"/>
        <w:rFonts w:ascii="Goudy Old Style" w:hAnsi="Goudy Old Style"/>
        <w:noProof/>
      </w:rPr>
      <w:t>2</w:t>
    </w:r>
    <w:r w:rsidRPr="003C6AFE">
      <w:rPr>
        <w:rStyle w:val="Numrodepage"/>
        <w:rFonts w:ascii="Goudy Old Style" w:hAnsi="Goudy Old Style"/>
      </w:rPr>
      <w:fldChar w:fldCharType="end"/>
    </w:r>
  </w:p>
  <w:p w:rsidR="001D7BDA" w:rsidRPr="003C6AFE" w:rsidRDefault="001D7BDA">
    <w:pPr>
      <w:pStyle w:val="Pieddepage"/>
      <w:rPr>
        <w:rFonts w:ascii="Goudy Old Style" w:hAnsi="Goudy Old Sty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398" w:rsidRPr="00221E23" w:rsidRDefault="002F7398" w:rsidP="00221E23">
    <w:pPr>
      <w:pStyle w:val="Pieddepage"/>
      <w:framePr w:wrap="none" w:vAnchor="text" w:hAnchor="margin" w:xAlign="center" w:y="1"/>
      <w:rPr>
        <w:rStyle w:val="Numrodepage"/>
        <w:rFonts w:ascii="Goudy Old Style" w:hAnsi="Goudy Old Style"/>
      </w:rPr>
    </w:pPr>
    <w:r w:rsidRPr="00221E23">
      <w:rPr>
        <w:rStyle w:val="Numrodepage"/>
        <w:rFonts w:ascii="Goudy Old Style" w:hAnsi="Goudy Old Style"/>
      </w:rPr>
      <w:fldChar w:fldCharType="begin"/>
    </w:r>
    <w:r w:rsidRPr="00221E23">
      <w:rPr>
        <w:rStyle w:val="Numrodepage"/>
        <w:rFonts w:ascii="Goudy Old Style" w:hAnsi="Goudy Old Style"/>
      </w:rPr>
      <w:instrText xml:space="preserve">PAGE  </w:instrText>
    </w:r>
    <w:r w:rsidRPr="00221E23">
      <w:rPr>
        <w:rStyle w:val="Numrodepage"/>
        <w:rFonts w:ascii="Goudy Old Style" w:hAnsi="Goudy Old Style"/>
      </w:rPr>
      <w:fldChar w:fldCharType="separate"/>
    </w:r>
    <w:r w:rsidR="00FE53C4">
      <w:rPr>
        <w:rStyle w:val="Numrodepage"/>
        <w:rFonts w:ascii="Goudy Old Style" w:hAnsi="Goudy Old Style"/>
        <w:noProof/>
      </w:rPr>
      <w:t>1</w:t>
    </w:r>
    <w:r w:rsidRPr="00221E23">
      <w:rPr>
        <w:rStyle w:val="Numrodepage"/>
        <w:rFonts w:ascii="Goudy Old Style" w:hAnsi="Goudy Old Style"/>
      </w:rPr>
      <w:fldChar w:fldCharType="end"/>
    </w:r>
  </w:p>
  <w:p w:rsidR="002F7398" w:rsidRPr="00221E23" w:rsidRDefault="002F7398">
    <w:pPr>
      <w:pStyle w:val="Pieddepage"/>
      <w:rPr>
        <w:rFonts w:ascii="Goudy Old Style" w:hAnsi="Goudy Old 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3C4" w:rsidRDefault="00FE53C4" w:rsidP="00FE457A">
      <w:r>
        <w:separator/>
      </w:r>
    </w:p>
  </w:footnote>
  <w:footnote w:type="continuationSeparator" w:id="0">
    <w:p w:rsidR="00FE53C4" w:rsidRDefault="00FE53C4" w:rsidP="00FE457A">
      <w:r>
        <w:continuationSeparator/>
      </w:r>
    </w:p>
  </w:footnote>
  <w:footnote w:id="1">
    <w:p w:rsidR="00FE457A" w:rsidRPr="002C0E29" w:rsidRDefault="00FE457A" w:rsidP="00D17AAD">
      <w:pPr>
        <w:pStyle w:val="NormalWeb"/>
        <w:spacing w:before="120" w:beforeAutospacing="0" w:after="120" w:afterAutospacing="0" w:line="276" w:lineRule="auto"/>
        <w:jc w:val="both"/>
        <w:rPr>
          <w:rFonts w:ascii="Goudy Old Style" w:hAnsi="Goudy Old Style"/>
          <w:color w:val="000000" w:themeColor="text1"/>
          <w:sz w:val="21"/>
          <w:szCs w:val="21"/>
          <w:highlight w:val="yellow"/>
        </w:rPr>
      </w:pPr>
      <w:r w:rsidRPr="002C0E29">
        <w:rPr>
          <w:rStyle w:val="Appelnotedebasdep"/>
          <w:rFonts w:ascii="Goudy Old Style" w:hAnsi="Goudy Old Style"/>
          <w:color w:val="000000" w:themeColor="text1"/>
          <w:sz w:val="21"/>
          <w:szCs w:val="21"/>
        </w:rPr>
        <w:footnoteRef/>
      </w:r>
      <w:r w:rsidRPr="002C0E29">
        <w:rPr>
          <w:rFonts w:ascii="Goudy Old Style" w:hAnsi="Goudy Old Style"/>
          <w:color w:val="000000" w:themeColor="text1"/>
          <w:sz w:val="21"/>
          <w:szCs w:val="21"/>
        </w:rPr>
        <w:t xml:space="preserve"> </w:t>
      </w:r>
      <w:r w:rsidRPr="002C0E29">
        <w:rPr>
          <w:rFonts w:ascii="Goudy Old Style" w:hAnsi="Goudy Old Style"/>
          <w:b/>
          <w:color w:val="000000" w:themeColor="text1"/>
          <w:sz w:val="21"/>
          <w:szCs w:val="21"/>
          <w:highlight w:val="yellow"/>
        </w:rPr>
        <w:t>Rossana Ducato</w:t>
      </w:r>
      <w:r w:rsidRPr="002C0E29">
        <w:rPr>
          <w:rFonts w:ascii="Goudy Old Style" w:hAnsi="Goudy Old Style"/>
          <w:color w:val="000000" w:themeColor="text1"/>
          <w:sz w:val="21"/>
          <w:szCs w:val="21"/>
          <w:highlight w:val="yellow"/>
        </w:rPr>
        <w:t xml:space="preserve"> (</w:t>
      </w:r>
      <w:hyperlink r:id="rId1" w:history="1">
        <w:r w:rsidRPr="002C0E29">
          <w:rPr>
            <w:rStyle w:val="Lienhypertexte"/>
            <w:rFonts w:ascii="Goudy Old Style" w:hAnsi="Goudy Old Style"/>
            <w:color w:val="000000" w:themeColor="text1"/>
            <w:sz w:val="21"/>
            <w:szCs w:val="21"/>
            <w:highlight w:val="yellow"/>
          </w:rPr>
          <w:t>rossana.ducato@uclouvain.be)</w:t>
        </w:r>
      </w:hyperlink>
      <w:r w:rsidRPr="002C0E29">
        <w:rPr>
          <w:rFonts w:ascii="Goudy Old Style" w:hAnsi="Goudy Old Style"/>
          <w:color w:val="000000" w:themeColor="text1"/>
          <w:sz w:val="21"/>
          <w:szCs w:val="21"/>
          <w:highlight w:val="yellow"/>
        </w:rPr>
        <w:t xml:space="preserve"> is a postdoctoral researcher in Law at UCLouvain and Université Saint- Louis – Bruxelles. </w:t>
      </w:r>
      <w:hyperlink r:id="rId2" w:history="1">
        <w:r w:rsidR="00F970B0" w:rsidRPr="002C0E29">
          <w:rPr>
            <w:rStyle w:val="Lienhypertexte"/>
            <w:rFonts w:ascii="Goudy Old Style" w:hAnsi="Goudy Old Style"/>
            <w:color w:val="000000" w:themeColor="text1"/>
            <w:sz w:val="21"/>
            <w:szCs w:val="21"/>
            <w:highlight w:val="yellow"/>
          </w:rPr>
          <w:t>http://www.rosels.eu/member/rossana-ducato/</w:t>
        </w:r>
      </w:hyperlink>
    </w:p>
    <w:p w:rsidR="00F970B0" w:rsidRPr="00D17AAD" w:rsidRDefault="00F970B0" w:rsidP="00D17AAD">
      <w:pPr>
        <w:pStyle w:val="NormalWeb"/>
        <w:spacing w:before="120" w:beforeAutospacing="0" w:after="120" w:afterAutospacing="0" w:line="276" w:lineRule="auto"/>
        <w:jc w:val="both"/>
        <w:rPr>
          <w:rFonts w:ascii="Goudy Old Style" w:hAnsi="Goudy Old Style"/>
          <w:color w:val="223A64"/>
          <w:sz w:val="20"/>
          <w:szCs w:val="20"/>
        </w:rPr>
      </w:pPr>
      <w:r w:rsidRPr="002C0E29">
        <w:rPr>
          <w:rFonts w:ascii="Goudy Old Style" w:hAnsi="Goudy Old Style"/>
          <w:color w:val="000000" w:themeColor="text1"/>
          <w:sz w:val="21"/>
          <w:szCs w:val="21"/>
          <w:highlight w:val="yellow"/>
        </w:rPr>
        <w:t xml:space="preserve">Eventual acknowledgments </w:t>
      </w:r>
      <w:proofErr w:type="gramStart"/>
      <w:r w:rsidRPr="002C0E29">
        <w:rPr>
          <w:rFonts w:ascii="Goudy Old Style" w:hAnsi="Goudy Old Style"/>
          <w:color w:val="000000" w:themeColor="text1"/>
          <w:sz w:val="21"/>
          <w:szCs w:val="21"/>
          <w:highlight w:val="yellow"/>
        </w:rPr>
        <w:t>may be inserted</w:t>
      </w:r>
      <w:proofErr w:type="gramEnd"/>
      <w:r w:rsidRPr="002C0E29">
        <w:rPr>
          <w:rFonts w:ascii="Goudy Old Style" w:hAnsi="Goudy Old Style"/>
          <w:color w:val="000000" w:themeColor="text1"/>
          <w:sz w:val="21"/>
          <w:szCs w:val="21"/>
          <w:highlight w:val="yellow"/>
        </w:rPr>
        <w:t xml:space="preserve"> here.</w:t>
      </w:r>
    </w:p>
  </w:footnote>
  <w:footnote w:id="2">
    <w:p w:rsidR="00E56B73" w:rsidRDefault="00E56B73" w:rsidP="00A021E7">
      <w:pPr>
        <w:pStyle w:val="Notedebasdepage"/>
      </w:pPr>
      <w:r w:rsidRPr="002C0E29">
        <w:rPr>
          <w:rStyle w:val="Appelnotedebasdep"/>
          <w:szCs w:val="21"/>
        </w:rPr>
        <w:footnoteRef/>
      </w:r>
      <w:r w:rsidRPr="002C0E29">
        <w:t xml:space="preserve"> </w:t>
      </w:r>
      <w:r w:rsidR="002C0E29">
        <w:t>Footnotes: Goudy Old Style - 10</w:t>
      </w:r>
      <w:proofErr w:type="gramStart"/>
      <w:r w:rsidR="002C0E29">
        <w:t>,5</w:t>
      </w:r>
      <w:proofErr w:type="gramEnd"/>
      <w:r w:rsidR="002C0E29">
        <w:t xml:space="preserve"> pt. No indentation. Line Spacing: 1</w:t>
      </w:r>
      <w:proofErr w:type="gramStart"/>
      <w:r w:rsidR="002C0E29">
        <w:t>,00</w:t>
      </w:r>
      <w:proofErr w:type="gramEnd"/>
      <w:r w:rsidR="002C0E29">
        <w:t>. After paragraph: 6 pt.</w:t>
      </w:r>
    </w:p>
    <w:p w:rsidR="002C0E29" w:rsidRPr="002C0E29" w:rsidRDefault="002C0E29" w:rsidP="00A021E7">
      <w:pPr>
        <w:pStyle w:val="Notedebasdepage"/>
      </w:pPr>
      <w:r>
        <w:t>The Author is free to choose the style she prefers for citing the sources. However, it has to be consistent along the paper.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BDA" w:rsidRPr="00A63896" w:rsidRDefault="00A63896">
    <w:pPr>
      <w:pStyle w:val="En-tte"/>
      <w:rPr>
        <w:rFonts w:ascii="Goudy Old Style" w:hAnsi="Goudy Old Style"/>
        <w:i/>
        <w:sz w:val="20"/>
        <w:szCs w:val="20"/>
        <w:lang w:val="it-IT"/>
      </w:rPr>
    </w:pPr>
    <w:r>
      <w:rPr>
        <w:rFonts w:ascii="Goudy Old Style" w:hAnsi="Goudy Old Style"/>
        <w:i/>
        <w:sz w:val="20"/>
        <w:szCs w:val="20"/>
        <w:lang w:val="it-IT"/>
      </w:rPr>
      <w:t>Short title of the paper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896" w:rsidRPr="00A63896" w:rsidRDefault="00A63896" w:rsidP="00A63896">
    <w:pPr>
      <w:pStyle w:val="En-tte"/>
      <w:jc w:val="right"/>
      <w:rPr>
        <w:rFonts w:ascii="Goudy Old Style" w:hAnsi="Goudy Old Style"/>
        <w:i/>
        <w:sz w:val="22"/>
        <w:szCs w:val="22"/>
      </w:rPr>
    </w:pPr>
    <w:r w:rsidRPr="00A63896">
      <w:rPr>
        <w:rFonts w:ascii="Goudy Old Style" w:hAnsi="Goudy Old Style"/>
        <w:i/>
        <w:sz w:val="22"/>
        <w:szCs w:val="22"/>
      </w:rPr>
      <w:t>CRIDES Working Paper Series no. …/2018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3F0D"/>
    <w:multiLevelType w:val="hybridMultilevel"/>
    <w:tmpl w:val="4978D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405EA"/>
    <w:multiLevelType w:val="hybridMultilevel"/>
    <w:tmpl w:val="852EA2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B0D2A"/>
    <w:multiLevelType w:val="multilevel"/>
    <w:tmpl w:val="8AC65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7"/>
  <w:proofState w:grammar="clean"/>
  <w:attachedTemplate r:id="rId1"/>
  <w:revisionView w:inkAnnotations="0"/>
  <w:defaultTabStop w:val="720"/>
  <w:hyphenationZone w:val="425"/>
  <w:evenAndOddHeaders/>
  <w:drawingGridHorizontalSpacing w:val="120"/>
  <w:drawingGridVerticalSpacing w:val="381"/>
  <w:displayHorizontalDrawingGridEvery w:val="2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3C4"/>
    <w:rsid w:val="00001E0C"/>
    <w:rsid w:val="000062F8"/>
    <w:rsid w:val="000228CD"/>
    <w:rsid w:val="000264CF"/>
    <w:rsid w:val="0003080C"/>
    <w:rsid w:val="00030A4E"/>
    <w:rsid w:val="00035616"/>
    <w:rsid w:val="00036D68"/>
    <w:rsid w:val="00037E97"/>
    <w:rsid w:val="00037F33"/>
    <w:rsid w:val="000447CC"/>
    <w:rsid w:val="00053412"/>
    <w:rsid w:val="000542D8"/>
    <w:rsid w:val="00055D14"/>
    <w:rsid w:val="000613D0"/>
    <w:rsid w:val="00062C6C"/>
    <w:rsid w:val="00062D83"/>
    <w:rsid w:val="00063D3B"/>
    <w:rsid w:val="00064095"/>
    <w:rsid w:val="00066000"/>
    <w:rsid w:val="0006607A"/>
    <w:rsid w:val="00071CEE"/>
    <w:rsid w:val="000827AA"/>
    <w:rsid w:val="00083FF0"/>
    <w:rsid w:val="00084E28"/>
    <w:rsid w:val="00086E36"/>
    <w:rsid w:val="00086E9F"/>
    <w:rsid w:val="00086F73"/>
    <w:rsid w:val="000906FF"/>
    <w:rsid w:val="000909BD"/>
    <w:rsid w:val="00093B31"/>
    <w:rsid w:val="00096055"/>
    <w:rsid w:val="000A33A0"/>
    <w:rsid w:val="000B0BE1"/>
    <w:rsid w:val="000B0DBA"/>
    <w:rsid w:val="000B32D6"/>
    <w:rsid w:val="000B468D"/>
    <w:rsid w:val="000B49FF"/>
    <w:rsid w:val="000B5077"/>
    <w:rsid w:val="000C04D8"/>
    <w:rsid w:val="000D2E5C"/>
    <w:rsid w:val="000D3F7B"/>
    <w:rsid w:val="000E1878"/>
    <w:rsid w:val="000E3566"/>
    <w:rsid w:val="000E6F42"/>
    <w:rsid w:val="000E6F64"/>
    <w:rsid w:val="000F0802"/>
    <w:rsid w:val="000F3037"/>
    <w:rsid w:val="000F521B"/>
    <w:rsid w:val="00102E28"/>
    <w:rsid w:val="00107320"/>
    <w:rsid w:val="0011019D"/>
    <w:rsid w:val="001102C3"/>
    <w:rsid w:val="00117E82"/>
    <w:rsid w:val="00120FFC"/>
    <w:rsid w:val="00123B09"/>
    <w:rsid w:val="00123F63"/>
    <w:rsid w:val="001240D7"/>
    <w:rsid w:val="00125905"/>
    <w:rsid w:val="00125AA5"/>
    <w:rsid w:val="001334AC"/>
    <w:rsid w:val="00134D43"/>
    <w:rsid w:val="00140DBB"/>
    <w:rsid w:val="00142480"/>
    <w:rsid w:val="00144EDF"/>
    <w:rsid w:val="00147959"/>
    <w:rsid w:val="00153ACF"/>
    <w:rsid w:val="00153BCE"/>
    <w:rsid w:val="00155ECC"/>
    <w:rsid w:val="00156BC7"/>
    <w:rsid w:val="00157CEE"/>
    <w:rsid w:val="001609BB"/>
    <w:rsid w:val="001614AA"/>
    <w:rsid w:val="00165326"/>
    <w:rsid w:val="0017089F"/>
    <w:rsid w:val="00170B43"/>
    <w:rsid w:val="00171BEC"/>
    <w:rsid w:val="00172AD6"/>
    <w:rsid w:val="00176F17"/>
    <w:rsid w:val="00180467"/>
    <w:rsid w:val="001828B3"/>
    <w:rsid w:val="001845DE"/>
    <w:rsid w:val="0018463D"/>
    <w:rsid w:val="00184DCC"/>
    <w:rsid w:val="001A0C77"/>
    <w:rsid w:val="001A7A03"/>
    <w:rsid w:val="001B2C92"/>
    <w:rsid w:val="001C3EDA"/>
    <w:rsid w:val="001C4925"/>
    <w:rsid w:val="001C6535"/>
    <w:rsid w:val="001D0C7C"/>
    <w:rsid w:val="001D12B8"/>
    <w:rsid w:val="001D7BDA"/>
    <w:rsid w:val="001E106E"/>
    <w:rsid w:val="001E46DE"/>
    <w:rsid w:val="001F7218"/>
    <w:rsid w:val="001F7BBC"/>
    <w:rsid w:val="00200AEC"/>
    <w:rsid w:val="00200B30"/>
    <w:rsid w:val="00201204"/>
    <w:rsid w:val="002039A5"/>
    <w:rsid w:val="00205912"/>
    <w:rsid w:val="002059FA"/>
    <w:rsid w:val="00206CB9"/>
    <w:rsid w:val="00207A35"/>
    <w:rsid w:val="002136E3"/>
    <w:rsid w:val="0022046D"/>
    <w:rsid w:val="00221E23"/>
    <w:rsid w:val="00224BF0"/>
    <w:rsid w:val="0022546E"/>
    <w:rsid w:val="00225F73"/>
    <w:rsid w:val="002326E9"/>
    <w:rsid w:val="00260DEF"/>
    <w:rsid w:val="00261D49"/>
    <w:rsid w:val="00267612"/>
    <w:rsid w:val="00270E8F"/>
    <w:rsid w:val="00273ECF"/>
    <w:rsid w:val="0027473F"/>
    <w:rsid w:val="00275F56"/>
    <w:rsid w:val="00281D8D"/>
    <w:rsid w:val="002864E0"/>
    <w:rsid w:val="00290026"/>
    <w:rsid w:val="00297A91"/>
    <w:rsid w:val="002A16AC"/>
    <w:rsid w:val="002A3EF1"/>
    <w:rsid w:val="002A425A"/>
    <w:rsid w:val="002A5DE2"/>
    <w:rsid w:val="002B25AD"/>
    <w:rsid w:val="002B28B1"/>
    <w:rsid w:val="002B30C6"/>
    <w:rsid w:val="002C0E29"/>
    <w:rsid w:val="002C2A33"/>
    <w:rsid w:val="002C549F"/>
    <w:rsid w:val="002C7B4D"/>
    <w:rsid w:val="002D0C0C"/>
    <w:rsid w:val="002D101C"/>
    <w:rsid w:val="002D1EE7"/>
    <w:rsid w:val="002D3140"/>
    <w:rsid w:val="002D32EB"/>
    <w:rsid w:val="002D4820"/>
    <w:rsid w:val="002D5003"/>
    <w:rsid w:val="002E139E"/>
    <w:rsid w:val="002E590E"/>
    <w:rsid w:val="002F31A7"/>
    <w:rsid w:val="002F4D04"/>
    <w:rsid w:val="002F6233"/>
    <w:rsid w:val="002F7398"/>
    <w:rsid w:val="003003E3"/>
    <w:rsid w:val="003032C4"/>
    <w:rsid w:val="00303538"/>
    <w:rsid w:val="00304E21"/>
    <w:rsid w:val="00305AEF"/>
    <w:rsid w:val="00307854"/>
    <w:rsid w:val="003110BE"/>
    <w:rsid w:val="00311E16"/>
    <w:rsid w:val="00315B37"/>
    <w:rsid w:val="00323BB9"/>
    <w:rsid w:val="0032493D"/>
    <w:rsid w:val="0033043F"/>
    <w:rsid w:val="003357A6"/>
    <w:rsid w:val="003378DA"/>
    <w:rsid w:val="003414C1"/>
    <w:rsid w:val="00343050"/>
    <w:rsid w:val="003450D1"/>
    <w:rsid w:val="00345B38"/>
    <w:rsid w:val="00347BF7"/>
    <w:rsid w:val="00350E73"/>
    <w:rsid w:val="00360DDF"/>
    <w:rsid w:val="00362278"/>
    <w:rsid w:val="00365FF4"/>
    <w:rsid w:val="003669C1"/>
    <w:rsid w:val="0036762E"/>
    <w:rsid w:val="00371E2B"/>
    <w:rsid w:val="00390D28"/>
    <w:rsid w:val="00392372"/>
    <w:rsid w:val="003A1598"/>
    <w:rsid w:val="003A4142"/>
    <w:rsid w:val="003A4B8D"/>
    <w:rsid w:val="003A6C6C"/>
    <w:rsid w:val="003A7269"/>
    <w:rsid w:val="003B42BD"/>
    <w:rsid w:val="003B71CF"/>
    <w:rsid w:val="003B7437"/>
    <w:rsid w:val="003C10C0"/>
    <w:rsid w:val="003C3127"/>
    <w:rsid w:val="003C5276"/>
    <w:rsid w:val="003C6AFE"/>
    <w:rsid w:val="003D1138"/>
    <w:rsid w:val="003D31B1"/>
    <w:rsid w:val="003D3E90"/>
    <w:rsid w:val="003D45CF"/>
    <w:rsid w:val="003D4D37"/>
    <w:rsid w:val="003D5EBF"/>
    <w:rsid w:val="003E008B"/>
    <w:rsid w:val="003E2BD7"/>
    <w:rsid w:val="003E3047"/>
    <w:rsid w:val="003E3097"/>
    <w:rsid w:val="003E3189"/>
    <w:rsid w:val="003E39BE"/>
    <w:rsid w:val="003E44D3"/>
    <w:rsid w:val="003E5A51"/>
    <w:rsid w:val="003E6814"/>
    <w:rsid w:val="003F05C9"/>
    <w:rsid w:val="003F1BFA"/>
    <w:rsid w:val="003F2BE3"/>
    <w:rsid w:val="003F526A"/>
    <w:rsid w:val="004012F8"/>
    <w:rsid w:val="00404B3D"/>
    <w:rsid w:val="00406721"/>
    <w:rsid w:val="00407BAF"/>
    <w:rsid w:val="004107CF"/>
    <w:rsid w:val="00421CC4"/>
    <w:rsid w:val="00424F20"/>
    <w:rsid w:val="00440507"/>
    <w:rsid w:val="00441ECB"/>
    <w:rsid w:val="004431A2"/>
    <w:rsid w:val="00443453"/>
    <w:rsid w:val="004509F8"/>
    <w:rsid w:val="00453A45"/>
    <w:rsid w:val="00453CB0"/>
    <w:rsid w:val="00454D06"/>
    <w:rsid w:val="0045636A"/>
    <w:rsid w:val="00464EFE"/>
    <w:rsid w:val="00481691"/>
    <w:rsid w:val="00486414"/>
    <w:rsid w:val="00491DFE"/>
    <w:rsid w:val="0049354D"/>
    <w:rsid w:val="004B0356"/>
    <w:rsid w:val="004B1971"/>
    <w:rsid w:val="004B1EAA"/>
    <w:rsid w:val="004B3F25"/>
    <w:rsid w:val="004C097B"/>
    <w:rsid w:val="004C3761"/>
    <w:rsid w:val="004C3BF6"/>
    <w:rsid w:val="004C6E50"/>
    <w:rsid w:val="004D0AE0"/>
    <w:rsid w:val="004D0CFE"/>
    <w:rsid w:val="004D3CD8"/>
    <w:rsid w:val="004E5E8B"/>
    <w:rsid w:val="004E790D"/>
    <w:rsid w:val="004F02B8"/>
    <w:rsid w:val="004F0631"/>
    <w:rsid w:val="00501C8F"/>
    <w:rsid w:val="00502871"/>
    <w:rsid w:val="00502B81"/>
    <w:rsid w:val="0050448B"/>
    <w:rsid w:val="00506F59"/>
    <w:rsid w:val="00507BEC"/>
    <w:rsid w:val="005106DC"/>
    <w:rsid w:val="005107D3"/>
    <w:rsid w:val="00511E2D"/>
    <w:rsid w:val="00512B63"/>
    <w:rsid w:val="00517712"/>
    <w:rsid w:val="00520413"/>
    <w:rsid w:val="00520A15"/>
    <w:rsid w:val="0052285E"/>
    <w:rsid w:val="005265FA"/>
    <w:rsid w:val="00527BF4"/>
    <w:rsid w:val="00530EE5"/>
    <w:rsid w:val="0053325F"/>
    <w:rsid w:val="00534123"/>
    <w:rsid w:val="005400BA"/>
    <w:rsid w:val="005414EF"/>
    <w:rsid w:val="00542A3D"/>
    <w:rsid w:val="005462BE"/>
    <w:rsid w:val="005604FF"/>
    <w:rsid w:val="00561B6A"/>
    <w:rsid w:val="00571027"/>
    <w:rsid w:val="00571CA5"/>
    <w:rsid w:val="005760BB"/>
    <w:rsid w:val="005778D5"/>
    <w:rsid w:val="00582784"/>
    <w:rsid w:val="00583421"/>
    <w:rsid w:val="00587E9A"/>
    <w:rsid w:val="0059294A"/>
    <w:rsid w:val="0059390F"/>
    <w:rsid w:val="005A1D20"/>
    <w:rsid w:val="005A5AF2"/>
    <w:rsid w:val="005A5F93"/>
    <w:rsid w:val="005A741D"/>
    <w:rsid w:val="005B06F1"/>
    <w:rsid w:val="005B0901"/>
    <w:rsid w:val="005B1141"/>
    <w:rsid w:val="005B4D48"/>
    <w:rsid w:val="005B5736"/>
    <w:rsid w:val="005C0B63"/>
    <w:rsid w:val="005C1C06"/>
    <w:rsid w:val="005C23A8"/>
    <w:rsid w:val="005C3A4E"/>
    <w:rsid w:val="005D0398"/>
    <w:rsid w:val="005D1A50"/>
    <w:rsid w:val="005D2AFE"/>
    <w:rsid w:val="005D7A32"/>
    <w:rsid w:val="005E0821"/>
    <w:rsid w:val="005E0CFE"/>
    <w:rsid w:val="005E3F26"/>
    <w:rsid w:val="005E5140"/>
    <w:rsid w:val="005E6AC5"/>
    <w:rsid w:val="005F14A4"/>
    <w:rsid w:val="005F52D6"/>
    <w:rsid w:val="006019B0"/>
    <w:rsid w:val="00607177"/>
    <w:rsid w:val="0060750F"/>
    <w:rsid w:val="00607C56"/>
    <w:rsid w:val="0061314D"/>
    <w:rsid w:val="00616260"/>
    <w:rsid w:val="006218AC"/>
    <w:rsid w:val="00622C22"/>
    <w:rsid w:val="00622EE5"/>
    <w:rsid w:val="00631F3E"/>
    <w:rsid w:val="00636D57"/>
    <w:rsid w:val="006405AD"/>
    <w:rsid w:val="006422C4"/>
    <w:rsid w:val="0064502B"/>
    <w:rsid w:val="006458C3"/>
    <w:rsid w:val="0065022D"/>
    <w:rsid w:val="00651BA0"/>
    <w:rsid w:val="0065423E"/>
    <w:rsid w:val="00655D28"/>
    <w:rsid w:val="00660353"/>
    <w:rsid w:val="00666BAD"/>
    <w:rsid w:val="0067084A"/>
    <w:rsid w:val="00671633"/>
    <w:rsid w:val="00672AC5"/>
    <w:rsid w:val="00673C30"/>
    <w:rsid w:val="00674955"/>
    <w:rsid w:val="006761BA"/>
    <w:rsid w:val="00680613"/>
    <w:rsid w:val="00681F20"/>
    <w:rsid w:val="0068250C"/>
    <w:rsid w:val="00691D25"/>
    <w:rsid w:val="006A04D8"/>
    <w:rsid w:val="006A270D"/>
    <w:rsid w:val="006A4A86"/>
    <w:rsid w:val="006A5744"/>
    <w:rsid w:val="006A670E"/>
    <w:rsid w:val="006C0036"/>
    <w:rsid w:val="006C28BE"/>
    <w:rsid w:val="006C763A"/>
    <w:rsid w:val="006D3E01"/>
    <w:rsid w:val="006D65F5"/>
    <w:rsid w:val="006E07E2"/>
    <w:rsid w:val="006E27FF"/>
    <w:rsid w:val="006E5F53"/>
    <w:rsid w:val="006F13CE"/>
    <w:rsid w:val="006F2F5C"/>
    <w:rsid w:val="006F4005"/>
    <w:rsid w:val="00702D79"/>
    <w:rsid w:val="007052F3"/>
    <w:rsid w:val="00710CBF"/>
    <w:rsid w:val="007272A0"/>
    <w:rsid w:val="00732322"/>
    <w:rsid w:val="00741216"/>
    <w:rsid w:val="00743B8C"/>
    <w:rsid w:val="00745F2A"/>
    <w:rsid w:val="00746AB5"/>
    <w:rsid w:val="00746DD7"/>
    <w:rsid w:val="0074728C"/>
    <w:rsid w:val="00751998"/>
    <w:rsid w:val="00752E37"/>
    <w:rsid w:val="00753F5A"/>
    <w:rsid w:val="0075682D"/>
    <w:rsid w:val="00762D1F"/>
    <w:rsid w:val="007649D5"/>
    <w:rsid w:val="00767651"/>
    <w:rsid w:val="007713FA"/>
    <w:rsid w:val="007734CA"/>
    <w:rsid w:val="00774E96"/>
    <w:rsid w:val="00775BDC"/>
    <w:rsid w:val="007806B9"/>
    <w:rsid w:val="0078109F"/>
    <w:rsid w:val="00781261"/>
    <w:rsid w:val="00782471"/>
    <w:rsid w:val="00792C9F"/>
    <w:rsid w:val="007935AA"/>
    <w:rsid w:val="00796D0C"/>
    <w:rsid w:val="007A16DC"/>
    <w:rsid w:val="007A2A33"/>
    <w:rsid w:val="007B076C"/>
    <w:rsid w:val="007B21D7"/>
    <w:rsid w:val="007B289D"/>
    <w:rsid w:val="007B582E"/>
    <w:rsid w:val="007C6450"/>
    <w:rsid w:val="007C7692"/>
    <w:rsid w:val="007E1018"/>
    <w:rsid w:val="007F27D6"/>
    <w:rsid w:val="007F4C4D"/>
    <w:rsid w:val="00802315"/>
    <w:rsid w:val="0080412D"/>
    <w:rsid w:val="008139FD"/>
    <w:rsid w:val="008166E1"/>
    <w:rsid w:val="00817764"/>
    <w:rsid w:val="00817ADC"/>
    <w:rsid w:val="0082352B"/>
    <w:rsid w:val="008237A8"/>
    <w:rsid w:val="0082408E"/>
    <w:rsid w:val="00826EF7"/>
    <w:rsid w:val="00827C99"/>
    <w:rsid w:val="00830D0F"/>
    <w:rsid w:val="00831A5E"/>
    <w:rsid w:val="00834C45"/>
    <w:rsid w:val="0083541F"/>
    <w:rsid w:val="008356A1"/>
    <w:rsid w:val="0083716B"/>
    <w:rsid w:val="00844AB0"/>
    <w:rsid w:val="008501F6"/>
    <w:rsid w:val="008515E0"/>
    <w:rsid w:val="008539E5"/>
    <w:rsid w:val="008611F3"/>
    <w:rsid w:val="008628B6"/>
    <w:rsid w:val="00872826"/>
    <w:rsid w:val="00874F85"/>
    <w:rsid w:val="008833A1"/>
    <w:rsid w:val="00886A2B"/>
    <w:rsid w:val="00890DC8"/>
    <w:rsid w:val="008941BB"/>
    <w:rsid w:val="00895C54"/>
    <w:rsid w:val="008A39C6"/>
    <w:rsid w:val="008A4166"/>
    <w:rsid w:val="008A6DF8"/>
    <w:rsid w:val="008B0079"/>
    <w:rsid w:val="008B10F2"/>
    <w:rsid w:val="008B14AE"/>
    <w:rsid w:val="008B17EF"/>
    <w:rsid w:val="008B1DBD"/>
    <w:rsid w:val="008B26CD"/>
    <w:rsid w:val="008B3CC0"/>
    <w:rsid w:val="008B5150"/>
    <w:rsid w:val="008C1F3F"/>
    <w:rsid w:val="008C3B16"/>
    <w:rsid w:val="008D2A29"/>
    <w:rsid w:val="008D3EE2"/>
    <w:rsid w:val="008E05BE"/>
    <w:rsid w:val="008E4543"/>
    <w:rsid w:val="008F5BEF"/>
    <w:rsid w:val="00901784"/>
    <w:rsid w:val="00902353"/>
    <w:rsid w:val="00910E04"/>
    <w:rsid w:val="00912578"/>
    <w:rsid w:val="009157EE"/>
    <w:rsid w:val="0092162C"/>
    <w:rsid w:val="00922C46"/>
    <w:rsid w:val="00930738"/>
    <w:rsid w:val="00931C2F"/>
    <w:rsid w:val="009328E4"/>
    <w:rsid w:val="00934C56"/>
    <w:rsid w:val="00937212"/>
    <w:rsid w:val="00940618"/>
    <w:rsid w:val="00942F01"/>
    <w:rsid w:val="00945142"/>
    <w:rsid w:val="00946B59"/>
    <w:rsid w:val="0095080A"/>
    <w:rsid w:val="00957A50"/>
    <w:rsid w:val="00957EB4"/>
    <w:rsid w:val="00961DA8"/>
    <w:rsid w:val="009632E5"/>
    <w:rsid w:val="00965AEA"/>
    <w:rsid w:val="00971C31"/>
    <w:rsid w:val="00972472"/>
    <w:rsid w:val="009753B5"/>
    <w:rsid w:val="00975A35"/>
    <w:rsid w:val="00980D5F"/>
    <w:rsid w:val="00985EFE"/>
    <w:rsid w:val="00986671"/>
    <w:rsid w:val="009903D2"/>
    <w:rsid w:val="0099323C"/>
    <w:rsid w:val="009A2469"/>
    <w:rsid w:val="009A31FB"/>
    <w:rsid w:val="009A6AD1"/>
    <w:rsid w:val="009B4F30"/>
    <w:rsid w:val="009B5D07"/>
    <w:rsid w:val="009C0ADB"/>
    <w:rsid w:val="009D48DD"/>
    <w:rsid w:val="009D4E42"/>
    <w:rsid w:val="009E0952"/>
    <w:rsid w:val="009E3A00"/>
    <w:rsid w:val="009E3EBE"/>
    <w:rsid w:val="009E631A"/>
    <w:rsid w:val="009E7402"/>
    <w:rsid w:val="009F0C13"/>
    <w:rsid w:val="009F1223"/>
    <w:rsid w:val="009F3F59"/>
    <w:rsid w:val="00A021E7"/>
    <w:rsid w:val="00A0335C"/>
    <w:rsid w:val="00A123EB"/>
    <w:rsid w:val="00A178A7"/>
    <w:rsid w:val="00A17D9F"/>
    <w:rsid w:val="00A20FE4"/>
    <w:rsid w:val="00A22ADA"/>
    <w:rsid w:val="00A35B1D"/>
    <w:rsid w:val="00A36CE0"/>
    <w:rsid w:val="00A37A65"/>
    <w:rsid w:val="00A37A72"/>
    <w:rsid w:val="00A43F2E"/>
    <w:rsid w:val="00A47136"/>
    <w:rsid w:val="00A53AD8"/>
    <w:rsid w:val="00A56D90"/>
    <w:rsid w:val="00A56DA4"/>
    <w:rsid w:val="00A57A5E"/>
    <w:rsid w:val="00A60055"/>
    <w:rsid w:val="00A63896"/>
    <w:rsid w:val="00A64CEC"/>
    <w:rsid w:val="00A677BA"/>
    <w:rsid w:val="00A707F5"/>
    <w:rsid w:val="00A71F0E"/>
    <w:rsid w:val="00A722F4"/>
    <w:rsid w:val="00A73AED"/>
    <w:rsid w:val="00A8077B"/>
    <w:rsid w:val="00A80A81"/>
    <w:rsid w:val="00A826E2"/>
    <w:rsid w:val="00A82BED"/>
    <w:rsid w:val="00A841AA"/>
    <w:rsid w:val="00A87449"/>
    <w:rsid w:val="00A93F79"/>
    <w:rsid w:val="00AA1EB2"/>
    <w:rsid w:val="00AA408E"/>
    <w:rsid w:val="00AA5C36"/>
    <w:rsid w:val="00AC4246"/>
    <w:rsid w:val="00AC48F2"/>
    <w:rsid w:val="00AD2BD6"/>
    <w:rsid w:val="00AD2FD7"/>
    <w:rsid w:val="00AD4642"/>
    <w:rsid w:val="00AD6FBD"/>
    <w:rsid w:val="00AD7513"/>
    <w:rsid w:val="00AE07FD"/>
    <w:rsid w:val="00AE2DBF"/>
    <w:rsid w:val="00AE4BA8"/>
    <w:rsid w:val="00AE5137"/>
    <w:rsid w:val="00AF3777"/>
    <w:rsid w:val="00B07D86"/>
    <w:rsid w:val="00B125A3"/>
    <w:rsid w:val="00B13122"/>
    <w:rsid w:val="00B14882"/>
    <w:rsid w:val="00B14AA7"/>
    <w:rsid w:val="00B15EE8"/>
    <w:rsid w:val="00B17ACA"/>
    <w:rsid w:val="00B2232E"/>
    <w:rsid w:val="00B22F0C"/>
    <w:rsid w:val="00B2648E"/>
    <w:rsid w:val="00B41309"/>
    <w:rsid w:val="00B42227"/>
    <w:rsid w:val="00B43EE4"/>
    <w:rsid w:val="00B47730"/>
    <w:rsid w:val="00B50364"/>
    <w:rsid w:val="00B511B7"/>
    <w:rsid w:val="00B603D1"/>
    <w:rsid w:val="00B61B9C"/>
    <w:rsid w:val="00B63909"/>
    <w:rsid w:val="00B67C93"/>
    <w:rsid w:val="00B708FD"/>
    <w:rsid w:val="00B73DF0"/>
    <w:rsid w:val="00B74BA8"/>
    <w:rsid w:val="00B76581"/>
    <w:rsid w:val="00B7660F"/>
    <w:rsid w:val="00B76BB0"/>
    <w:rsid w:val="00B771FB"/>
    <w:rsid w:val="00B80419"/>
    <w:rsid w:val="00B82016"/>
    <w:rsid w:val="00B824AE"/>
    <w:rsid w:val="00B904C9"/>
    <w:rsid w:val="00B92C2E"/>
    <w:rsid w:val="00BA442C"/>
    <w:rsid w:val="00BA613F"/>
    <w:rsid w:val="00BB24BA"/>
    <w:rsid w:val="00BB2985"/>
    <w:rsid w:val="00BB4717"/>
    <w:rsid w:val="00BB5706"/>
    <w:rsid w:val="00BC419D"/>
    <w:rsid w:val="00BD0B5A"/>
    <w:rsid w:val="00BD20FD"/>
    <w:rsid w:val="00BD67B5"/>
    <w:rsid w:val="00BE1A36"/>
    <w:rsid w:val="00BE2F1F"/>
    <w:rsid w:val="00BF0308"/>
    <w:rsid w:val="00BF1957"/>
    <w:rsid w:val="00BF5AC9"/>
    <w:rsid w:val="00BF5CCF"/>
    <w:rsid w:val="00C00C3B"/>
    <w:rsid w:val="00C04702"/>
    <w:rsid w:val="00C06063"/>
    <w:rsid w:val="00C07472"/>
    <w:rsid w:val="00C07608"/>
    <w:rsid w:val="00C10718"/>
    <w:rsid w:val="00C10E8D"/>
    <w:rsid w:val="00C13180"/>
    <w:rsid w:val="00C17E74"/>
    <w:rsid w:val="00C20072"/>
    <w:rsid w:val="00C204AD"/>
    <w:rsid w:val="00C21EDE"/>
    <w:rsid w:val="00C22B10"/>
    <w:rsid w:val="00C23A3F"/>
    <w:rsid w:val="00C258EE"/>
    <w:rsid w:val="00C346DB"/>
    <w:rsid w:val="00C37EB1"/>
    <w:rsid w:val="00C41A52"/>
    <w:rsid w:val="00C444B5"/>
    <w:rsid w:val="00C44EBE"/>
    <w:rsid w:val="00C4649A"/>
    <w:rsid w:val="00C501E1"/>
    <w:rsid w:val="00C673CC"/>
    <w:rsid w:val="00C75A0A"/>
    <w:rsid w:val="00C810D0"/>
    <w:rsid w:val="00C87025"/>
    <w:rsid w:val="00C92899"/>
    <w:rsid w:val="00C93409"/>
    <w:rsid w:val="00C93B16"/>
    <w:rsid w:val="00CA7D05"/>
    <w:rsid w:val="00CB2B79"/>
    <w:rsid w:val="00CB375E"/>
    <w:rsid w:val="00CB412E"/>
    <w:rsid w:val="00CB43F0"/>
    <w:rsid w:val="00CB65C7"/>
    <w:rsid w:val="00CC05A2"/>
    <w:rsid w:val="00CC1CF7"/>
    <w:rsid w:val="00CC2156"/>
    <w:rsid w:val="00CC37C4"/>
    <w:rsid w:val="00CC41AA"/>
    <w:rsid w:val="00CC47F1"/>
    <w:rsid w:val="00CC629A"/>
    <w:rsid w:val="00CD0612"/>
    <w:rsid w:val="00CD06F9"/>
    <w:rsid w:val="00CD1948"/>
    <w:rsid w:val="00CD370E"/>
    <w:rsid w:val="00CE027B"/>
    <w:rsid w:val="00CE1F08"/>
    <w:rsid w:val="00CF09B2"/>
    <w:rsid w:val="00CF33BA"/>
    <w:rsid w:val="00CF5335"/>
    <w:rsid w:val="00CF5D1A"/>
    <w:rsid w:val="00CF71D3"/>
    <w:rsid w:val="00D005DD"/>
    <w:rsid w:val="00D01857"/>
    <w:rsid w:val="00D0215C"/>
    <w:rsid w:val="00D04307"/>
    <w:rsid w:val="00D1078F"/>
    <w:rsid w:val="00D11FC8"/>
    <w:rsid w:val="00D17AAD"/>
    <w:rsid w:val="00D31184"/>
    <w:rsid w:val="00D32883"/>
    <w:rsid w:val="00D42CA5"/>
    <w:rsid w:val="00D42E93"/>
    <w:rsid w:val="00D440E6"/>
    <w:rsid w:val="00D47E73"/>
    <w:rsid w:val="00D63AC8"/>
    <w:rsid w:val="00D70754"/>
    <w:rsid w:val="00D74970"/>
    <w:rsid w:val="00D76819"/>
    <w:rsid w:val="00D76BAD"/>
    <w:rsid w:val="00D773B1"/>
    <w:rsid w:val="00D8297B"/>
    <w:rsid w:val="00D84AB2"/>
    <w:rsid w:val="00D92AA5"/>
    <w:rsid w:val="00DA1E68"/>
    <w:rsid w:val="00DA7E6D"/>
    <w:rsid w:val="00DB3322"/>
    <w:rsid w:val="00DB4DA0"/>
    <w:rsid w:val="00DB5631"/>
    <w:rsid w:val="00DC0EE5"/>
    <w:rsid w:val="00DC4171"/>
    <w:rsid w:val="00DC5192"/>
    <w:rsid w:val="00DD1646"/>
    <w:rsid w:val="00DD179C"/>
    <w:rsid w:val="00DD46D3"/>
    <w:rsid w:val="00DD713B"/>
    <w:rsid w:val="00DE034B"/>
    <w:rsid w:val="00DE0598"/>
    <w:rsid w:val="00DE1253"/>
    <w:rsid w:val="00DE30F9"/>
    <w:rsid w:val="00DF18DE"/>
    <w:rsid w:val="00DF3E44"/>
    <w:rsid w:val="00E0264E"/>
    <w:rsid w:val="00E03B1A"/>
    <w:rsid w:val="00E0541B"/>
    <w:rsid w:val="00E05661"/>
    <w:rsid w:val="00E07FA7"/>
    <w:rsid w:val="00E16E85"/>
    <w:rsid w:val="00E20F9E"/>
    <w:rsid w:val="00E23F10"/>
    <w:rsid w:val="00E24517"/>
    <w:rsid w:val="00E27A20"/>
    <w:rsid w:val="00E27E5E"/>
    <w:rsid w:val="00E401B3"/>
    <w:rsid w:val="00E45E26"/>
    <w:rsid w:val="00E464E9"/>
    <w:rsid w:val="00E469D4"/>
    <w:rsid w:val="00E508CE"/>
    <w:rsid w:val="00E522B1"/>
    <w:rsid w:val="00E5396B"/>
    <w:rsid w:val="00E553EE"/>
    <w:rsid w:val="00E56B73"/>
    <w:rsid w:val="00E57248"/>
    <w:rsid w:val="00E60F8C"/>
    <w:rsid w:val="00E67367"/>
    <w:rsid w:val="00E70864"/>
    <w:rsid w:val="00E778C9"/>
    <w:rsid w:val="00E809C1"/>
    <w:rsid w:val="00E86343"/>
    <w:rsid w:val="00E868AD"/>
    <w:rsid w:val="00E87751"/>
    <w:rsid w:val="00E92582"/>
    <w:rsid w:val="00EA3625"/>
    <w:rsid w:val="00EB3186"/>
    <w:rsid w:val="00EB38D6"/>
    <w:rsid w:val="00EB6938"/>
    <w:rsid w:val="00EC2691"/>
    <w:rsid w:val="00EC75D0"/>
    <w:rsid w:val="00EC7DF7"/>
    <w:rsid w:val="00ED60D0"/>
    <w:rsid w:val="00ED6EEB"/>
    <w:rsid w:val="00EE2597"/>
    <w:rsid w:val="00EE2F97"/>
    <w:rsid w:val="00EF699E"/>
    <w:rsid w:val="00F03789"/>
    <w:rsid w:val="00F122B7"/>
    <w:rsid w:val="00F1321A"/>
    <w:rsid w:val="00F1617E"/>
    <w:rsid w:val="00F2106E"/>
    <w:rsid w:val="00F213B3"/>
    <w:rsid w:val="00F2657A"/>
    <w:rsid w:val="00F307D4"/>
    <w:rsid w:val="00F3147A"/>
    <w:rsid w:val="00F35087"/>
    <w:rsid w:val="00F37F14"/>
    <w:rsid w:val="00F43B86"/>
    <w:rsid w:val="00F4514E"/>
    <w:rsid w:val="00F471F1"/>
    <w:rsid w:val="00F5591A"/>
    <w:rsid w:val="00F60C8B"/>
    <w:rsid w:val="00F60CE0"/>
    <w:rsid w:val="00F61457"/>
    <w:rsid w:val="00F629C6"/>
    <w:rsid w:val="00F653A7"/>
    <w:rsid w:val="00F66117"/>
    <w:rsid w:val="00F67DCE"/>
    <w:rsid w:val="00F71C3A"/>
    <w:rsid w:val="00F762A6"/>
    <w:rsid w:val="00F82352"/>
    <w:rsid w:val="00F86F3D"/>
    <w:rsid w:val="00F90AE6"/>
    <w:rsid w:val="00F9214E"/>
    <w:rsid w:val="00F947CA"/>
    <w:rsid w:val="00F970B0"/>
    <w:rsid w:val="00F976E8"/>
    <w:rsid w:val="00FA06D3"/>
    <w:rsid w:val="00FA2B0D"/>
    <w:rsid w:val="00FA54CD"/>
    <w:rsid w:val="00FB26F7"/>
    <w:rsid w:val="00FB3359"/>
    <w:rsid w:val="00FB3E09"/>
    <w:rsid w:val="00FB6856"/>
    <w:rsid w:val="00FC2569"/>
    <w:rsid w:val="00FC3008"/>
    <w:rsid w:val="00FC4E41"/>
    <w:rsid w:val="00FC61B0"/>
    <w:rsid w:val="00FD2095"/>
    <w:rsid w:val="00FD6EBD"/>
    <w:rsid w:val="00FE0C26"/>
    <w:rsid w:val="00FE1837"/>
    <w:rsid w:val="00FE1F08"/>
    <w:rsid w:val="00FE229C"/>
    <w:rsid w:val="00FE3D41"/>
    <w:rsid w:val="00FE457A"/>
    <w:rsid w:val="00FE5072"/>
    <w:rsid w:val="00FE53C4"/>
    <w:rsid w:val="00FE79EA"/>
    <w:rsid w:val="00FF088C"/>
    <w:rsid w:val="00FF3BB6"/>
    <w:rsid w:val="00FF47DE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33E73BE5-25AF-45F9-8C03-CE5BD34C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1F20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lev">
    <w:name w:val="Strong"/>
    <w:basedOn w:val="Policepardfaut"/>
    <w:uiPriority w:val="22"/>
    <w:qFormat/>
    <w:rsid w:val="00681F20"/>
    <w:rPr>
      <w:b/>
      <w:bCs/>
    </w:rPr>
  </w:style>
  <w:style w:type="character" w:customStyle="1" w:styleId="apple-converted-space">
    <w:name w:val="apple-converted-space"/>
    <w:basedOn w:val="Policepardfaut"/>
    <w:rsid w:val="00681F20"/>
  </w:style>
  <w:style w:type="character" w:styleId="Lienhypertexte">
    <w:name w:val="Hyperlink"/>
    <w:basedOn w:val="Policepardfaut"/>
    <w:uiPriority w:val="99"/>
    <w:unhideWhenUsed/>
    <w:rsid w:val="00BF1957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46DD7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46DD7"/>
  </w:style>
  <w:style w:type="character" w:customStyle="1" w:styleId="CommentaireCar">
    <w:name w:val="Commentaire Car"/>
    <w:basedOn w:val="Policepardfaut"/>
    <w:link w:val="Commentaire"/>
    <w:uiPriority w:val="99"/>
    <w:semiHidden/>
    <w:rsid w:val="00746DD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6DD7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6DD7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746DD7"/>
  </w:style>
  <w:style w:type="paragraph" w:styleId="Textedebulles">
    <w:name w:val="Balloon Text"/>
    <w:basedOn w:val="Normal"/>
    <w:link w:val="TextedebullesCar"/>
    <w:uiPriority w:val="99"/>
    <w:semiHidden/>
    <w:unhideWhenUsed/>
    <w:rsid w:val="00746DD7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DD7"/>
    <w:rPr>
      <w:rFonts w:ascii="Times New Roman" w:hAnsi="Times New Roman" w:cs="Times New Roman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A021E7"/>
    <w:pPr>
      <w:spacing w:before="120" w:after="120"/>
      <w:jc w:val="both"/>
    </w:pPr>
    <w:rPr>
      <w:rFonts w:ascii="Goudy Old Style" w:hAnsi="Goudy Old Style"/>
      <w:color w:val="000000" w:themeColor="text1"/>
      <w:sz w:val="21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021E7"/>
    <w:rPr>
      <w:rFonts w:ascii="Goudy Old Style" w:hAnsi="Goudy Old Style"/>
      <w:color w:val="000000" w:themeColor="text1"/>
      <w:sz w:val="21"/>
    </w:rPr>
  </w:style>
  <w:style w:type="character" w:styleId="Appelnotedebasdep">
    <w:name w:val="footnote reference"/>
    <w:basedOn w:val="Policepardfaut"/>
    <w:uiPriority w:val="99"/>
    <w:unhideWhenUsed/>
    <w:rsid w:val="00FE457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61B6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D7BDA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1D7BDA"/>
  </w:style>
  <w:style w:type="paragraph" w:styleId="Pieddepage">
    <w:name w:val="footer"/>
    <w:basedOn w:val="Normal"/>
    <w:link w:val="PieddepageCar"/>
    <w:uiPriority w:val="99"/>
    <w:unhideWhenUsed/>
    <w:rsid w:val="001D7BDA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D7BDA"/>
  </w:style>
  <w:style w:type="character" w:styleId="Numrodepage">
    <w:name w:val="page number"/>
    <w:basedOn w:val="Policepardfaut"/>
    <w:uiPriority w:val="99"/>
    <w:semiHidden/>
    <w:unhideWhenUsed/>
    <w:rsid w:val="001D7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creativecommons.org/licenses/by-sa/4.0/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uclouvain.be/fr/instituts-recherche/juri/crides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sels.eu/member/rossana-ducato/" TargetMode="External"/><Relationship Id="rId1" Type="http://schemas.openxmlformats.org/officeDocument/2006/relationships/hyperlink" Target="mailto:rossana.ducato@uclouvain.be)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WORKING%20PAPERS\templates\CRIDES%20Working%20Paper%20Series%20n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55A2735-36E9-46C6-9363-9813283F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CRIDES Working Paper Series no.dotx</Template>
  <TotalTime>1</TotalTime>
  <Pages>8</Pages>
  <Words>296</Words>
  <Characters>1774</Characters>
  <Application>Microsoft Office Word</Application>
  <DocSecurity>0</DocSecurity>
  <Lines>33</Lines>
  <Paragraphs>12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CRIDES Working Paper Series no. …/2018</vt:lpstr>
      <vt:lpstr>Title of the paper in small caps – Goudy old Style 16 pt</vt:lpstr>
      <vt:lpstr>Name of the author – Goudy old Style 12 pt </vt:lpstr>
      <vt:lpstr>Abstract</vt:lpstr>
      <vt:lpstr>Keywords</vt:lpstr>
      <vt:lpstr>1. Introduction (the title of the paragraph is Goudy Old Style – 12 pt – Bold)</vt:lpstr>
      <vt:lpstr>1.1. Subparagraph </vt:lpstr>
      <vt:lpstr>2. Paragraph</vt:lpstr>
    </vt:vector>
  </TitlesOfParts>
  <Company>Université Catholique de Louvain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Robyn</dc:creator>
  <cp:keywords/>
  <dc:description/>
  <cp:lastModifiedBy>Ariane Robyn</cp:lastModifiedBy>
  <cp:revision>1</cp:revision>
  <dcterms:created xsi:type="dcterms:W3CDTF">2019-10-28T13:49:00Z</dcterms:created>
  <dcterms:modified xsi:type="dcterms:W3CDTF">2019-10-28T13:50:00Z</dcterms:modified>
</cp:coreProperties>
</file>